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2C92FF5" w14:textId="459440E6" w:rsidR="0019180D" w:rsidRDefault="0019180D" w:rsidP="0019180D">
      <w:pPr>
        <w:pStyle w:val="a1"/>
      </w:pPr>
      <w:r>
        <w:rPr>
          <w:rFonts w:hint="eastAsia"/>
        </w:rPr>
        <w:t>20</w:t>
      </w:r>
      <w:r>
        <w:t>23</w:t>
      </w:r>
      <w:r>
        <w:rPr>
          <w:rFonts w:hint="eastAsia"/>
        </w:rPr>
        <w:t>年　使徒行傳　第</w:t>
      </w:r>
      <w:r>
        <w:t>22</w:t>
      </w:r>
      <w:r>
        <w:rPr>
          <w:rFonts w:hint="eastAsia"/>
        </w:rPr>
        <w:t>課</w:t>
      </w:r>
      <w:r>
        <w:rPr>
          <w:rFonts w:hint="eastAsia"/>
        </w:rPr>
        <w:tab/>
        <w:t>1</w:t>
      </w:r>
      <w:r>
        <w:t>0</w:t>
      </w:r>
      <w:r>
        <w:rPr>
          <w:rFonts w:hint="eastAsia"/>
        </w:rPr>
        <w:t>月</w:t>
      </w:r>
      <w:r w:rsidR="00725201">
        <w:rPr>
          <w:rFonts w:hint="eastAsia"/>
        </w:rPr>
        <w:t>1</w:t>
      </w:r>
      <w:r w:rsidR="00725201">
        <w:t>5</w:t>
      </w:r>
      <w:r>
        <w:rPr>
          <w:rFonts w:hint="eastAsia"/>
        </w:rPr>
        <w:t>日　李永仁牧者</w:t>
      </w:r>
    </w:p>
    <w:p w14:paraId="4B41886B" w14:textId="77777777" w:rsidR="0019180D" w:rsidRDefault="0019180D" w:rsidP="0019180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使徒行傳 </w:t>
      </w:r>
      <w:r>
        <w:t>25</w:t>
      </w:r>
      <w:r>
        <w:rPr>
          <w:rFonts w:hint="eastAsia"/>
        </w:rPr>
        <w:t>:</w:t>
      </w:r>
      <w:r>
        <w:t>1</w:t>
      </w:r>
      <w:r>
        <w:rPr>
          <w:rFonts w:hint="eastAsia"/>
        </w:rPr>
        <w:t>-</w:t>
      </w:r>
      <w:r>
        <w:t>26</w:t>
      </w:r>
      <w:r>
        <w:rPr>
          <w:rFonts w:hint="eastAsia"/>
        </w:rPr>
        <w:t>:</w:t>
      </w:r>
      <w:r>
        <w:t>32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使徒行傳 </w:t>
      </w:r>
      <w:r>
        <w:t>26</w:t>
      </w:r>
      <w:r>
        <w:rPr>
          <w:rFonts w:hint="eastAsia"/>
        </w:rPr>
        <w:t>:</w:t>
      </w:r>
      <w:r>
        <w:t>18</w:t>
      </w:r>
    </w:p>
    <w:p w14:paraId="2C1B567A" w14:textId="77777777" w:rsidR="0019180D" w:rsidRDefault="0019180D" w:rsidP="0019180D">
      <w:pPr>
        <w:pStyle w:val="Heading1"/>
        <w:rPr>
          <w:lang w:eastAsia="x-none"/>
        </w:rPr>
      </w:pPr>
      <w:r>
        <w:rPr>
          <w:lang w:eastAsia="x-none"/>
        </w:rPr>
        <w:t>叫他們的眼睛得開，從黑暗中歸向光明</w:t>
      </w:r>
    </w:p>
    <w:p w14:paraId="73BD3ACA" w14:textId="798076AA" w:rsidR="0019180D" w:rsidRPr="0019180D" w:rsidRDefault="0019180D" w:rsidP="0019180D">
      <w:pPr>
        <w:ind w:left="425" w:hanging="425"/>
        <w:jc w:val="center"/>
        <w:rPr>
          <w:rFonts w:asciiTheme="minorHAnsi" w:hAnsiTheme="minorHAnsi"/>
        </w:rPr>
      </w:pPr>
      <w:r>
        <w:rPr>
          <w:rFonts w:asciiTheme="minorHAnsi" w:hAnsiTheme="minorHAnsi" w:hint="eastAsia"/>
        </w:rPr>
        <w:t>「</w:t>
      </w:r>
      <w:r>
        <w:rPr>
          <w:lang w:eastAsia="x-none"/>
        </w:rPr>
        <w:t>我差你到他們那裡去，要叫他們的眼睛得開，從黑暗中歸向光明，</w:t>
      </w:r>
      <w:r>
        <w:rPr>
          <w:lang w:eastAsia="x-none"/>
        </w:rPr>
        <w:br/>
        <w:t>從撒但權下歸向神；又因信我，得蒙赦罪，和一切成聖的人同得基業。</w:t>
      </w:r>
      <w:r>
        <w:rPr>
          <w:rFonts w:asciiTheme="minorHAnsi" w:hAnsiTheme="minorHAnsi" w:hint="eastAsia"/>
        </w:rPr>
        <w:t>」</w:t>
      </w:r>
    </w:p>
    <w:p w14:paraId="673EA5DF" w14:textId="77777777" w:rsidR="00434C14" w:rsidRDefault="00434C14">
      <w:pPr>
        <w:sectPr w:rsidR="00434C14" w:rsidSect="00094025">
          <w:footerReference w:type="default" r:id="rId7"/>
          <w:pgSz w:w="11907" w:h="16840" w:code="9"/>
          <w:pgMar w:top="680" w:right="680" w:bottom="680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4D84F69" w14:textId="2953D83E" w:rsidR="000D24BC" w:rsidRPr="004B4B91" w:rsidRDefault="002435E0">
      <w:pPr>
        <w:rPr>
          <w:rFonts w:asciiTheme="minorHAnsi" w:hAnsiTheme="minorHAnsi"/>
        </w:rPr>
      </w:pPr>
      <w:r>
        <w:rPr>
          <w:rFonts w:hint="eastAsia"/>
        </w:rPr>
        <w:t>今日經文記載了保羅在凱撒利亞被</w:t>
      </w:r>
      <w:r w:rsidRPr="00A25E3E">
        <w:rPr>
          <w:rFonts w:hint="eastAsia"/>
        </w:rPr>
        <w:t>監</w:t>
      </w:r>
      <w:r w:rsidR="009671BB" w:rsidRPr="00A25E3E">
        <w:rPr>
          <w:rFonts w:hint="eastAsia"/>
        </w:rPr>
        <w:t>禁兩年後，在新任巡撫</w:t>
      </w:r>
      <w:r w:rsidR="002443A0">
        <w:rPr>
          <w:rFonts w:hint="eastAsia"/>
        </w:rPr>
        <w:t>非</w:t>
      </w:r>
      <w:r w:rsidR="009671BB">
        <w:rPr>
          <w:rFonts w:hint="eastAsia"/>
        </w:rPr>
        <w:t>斯</w:t>
      </w:r>
      <w:r w:rsidR="002443A0">
        <w:rPr>
          <w:rFonts w:hint="eastAsia"/>
        </w:rPr>
        <w:t>都</w:t>
      </w:r>
      <w:r w:rsidR="00B129A6">
        <w:rPr>
          <w:rFonts w:hint="eastAsia"/>
        </w:rPr>
        <w:t>的審訊中</w:t>
      </w:r>
      <w:r w:rsidR="002644EE">
        <w:rPr>
          <w:rFonts w:hint="eastAsia"/>
        </w:rPr>
        <w:t>，要求上告於該撒，並往後在</w:t>
      </w:r>
      <w:r w:rsidR="006647F4">
        <w:rPr>
          <w:lang w:eastAsia="x-none"/>
        </w:rPr>
        <w:t>亞基帕王</w:t>
      </w:r>
      <w:r w:rsidR="00A022E9">
        <w:rPr>
          <w:rFonts w:hint="eastAsia"/>
        </w:rPr>
        <w:t>前的自辯裏，分享</w:t>
      </w:r>
      <w:r w:rsidR="00907826">
        <w:rPr>
          <w:rFonts w:hint="eastAsia"/>
        </w:rPr>
        <w:t>他</w:t>
      </w:r>
      <w:r w:rsidR="00A022E9">
        <w:rPr>
          <w:rFonts w:hint="eastAsia"/>
        </w:rPr>
        <w:t>生命的改變，見證耶穌的十字架和復活</w:t>
      </w:r>
      <w:r w:rsidR="003B600B">
        <w:rPr>
          <w:rFonts w:hint="eastAsia"/>
        </w:rPr>
        <w:t>。保羅</w:t>
      </w:r>
      <w:r w:rsidR="00A022E9">
        <w:rPr>
          <w:rFonts w:hint="eastAsia"/>
        </w:rPr>
        <w:t>努力地改變人</w:t>
      </w:r>
      <w:r w:rsidR="00E603FA">
        <w:rPr>
          <w:rFonts w:hint="eastAsia"/>
        </w:rPr>
        <w:t>能夠像他一樣，</w:t>
      </w:r>
      <w:r w:rsidR="00A022E9">
        <w:rPr>
          <w:rFonts w:hint="eastAsia"/>
        </w:rPr>
        <w:t>成為基督徒</w:t>
      </w:r>
      <w:r w:rsidR="00E603FA">
        <w:rPr>
          <w:rFonts w:hint="eastAsia"/>
        </w:rPr>
        <w:t>，</w:t>
      </w:r>
      <w:r w:rsidR="00E603FA">
        <w:rPr>
          <w:lang w:eastAsia="x-none"/>
        </w:rPr>
        <w:t>眼睛得開，從黑暗中歸向光明，從撒但權下歸向神</w:t>
      </w:r>
      <w:r w:rsidR="003862BE">
        <w:rPr>
          <w:rFonts w:hint="eastAsia"/>
        </w:rPr>
        <w:t>。祈求神也賜給我們保羅對福音的榮耀感，</w:t>
      </w:r>
      <w:r w:rsidR="00E931D2">
        <w:rPr>
          <w:rFonts w:hint="eastAsia"/>
        </w:rPr>
        <w:t>在如同監牢之境</w:t>
      </w:r>
      <w:r w:rsidR="003B600B">
        <w:rPr>
          <w:rFonts w:hint="eastAsia"/>
        </w:rPr>
        <w:t>的現實中</w:t>
      </w:r>
      <w:r w:rsidR="00E931D2">
        <w:rPr>
          <w:rFonts w:hint="eastAsia"/>
        </w:rPr>
        <w:t>，也能向</w:t>
      </w:r>
      <w:r w:rsidR="00907826">
        <w:rPr>
          <w:rFonts w:hint="eastAsia"/>
        </w:rPr>
        <w:t>所遇見的人，甚至</w:t>
      </w:r>
      <w:r w:rsidR="003B600B">
        <w:rPr>
          <w:rFonts w:hint="eastAsia"/>
        </w:rPr>
        <w:t>向</w:t>
      </w:r>
      <w:r w:rsidR="00907826">
        <w:rPr>
          <w:rFonts w:hint="eastAsia"/>
        </w:rPr>
        <w:t>在高位的人</w:t>
      </w:r>
      <w:r w:rsidR="002B1B0C">
        <w:rPr>
          <w:rFonts w:hint="eastAsia"/>
        </w:rPr>
        <w:t>，滿有聖靈的大能</w:t>
      </w:r>
      <w:r w:rsidR="00907826">
        <w:rPr>
          <w:rFonts w:hint="eastAsia"/>
        </w:rPr>
        <w:t>見證福音。</w:t>
      </w:r>
    </w:p>
    <w:p w14:paraId="796B2072" w14:textId="7A00E251" w:rsidR="000D24BC" w:rsidRDefault="000D24BC" w:rsidP="00E11DBA">
      <w:pPr>
        <w:pStyle w:val="Heading2"/>
        <w:tabs>
          <w:tab w:val="left" w:pos="8227"/>
        </w:tabs>
      </w:pPr>
      <w:r>
        <w:rPr>
          <w:rFonts w:hint="eastAsia"/>
        </w:rPr>
        <w:t>Ⅰ‧</w:t>
      </w:r>
      <w:r w:rsidR="00BB02D2">
        <w:rPr>
          <w:lang w:eastAsia="x-none"/>
        </w:rPr>
        <w:t>上告於該撒</w:t>
      </w:r>
      <w:r>
        <w:rPr>
          <w:rFonts w:hint="eastAsia"/>
          <w:lang w:eastAsia="x-none"/>
        </w:rPr>
        <w:t xml:space="preserve"> (</w:t>
      </w:r>
      <w:r w:rsidR="008B772B" w:rsidRPr="00D2170F">
        <w:rPr>
          <w:lang w:eastAsia="x-none"/>
        </w:rPr>
        <w:t>25</w:t>
      </w:r>
      <w:r w:rsidR="00725201" w:rsidRPr="00D2170F">
        <w:rPr>
          <w:lang w:eastAsia="x-none"/>
        </w:rPr>
        <w:t>:1-2</w:t>
      </w:r>
      <w:r w:rsidR="00891CE6">
        <w:rPr>
          <w:rFonts w:asciiTheme="minorHAnsi" w:hAnsiTheme="minorHAnsi"/>
          <w:lang w:val="en-HK" w:eastAsia="x-none"/>
        </w:rPr>
        <w:t>7</w:t>
      </w:r>
      <w:r>
        <w:rPr>
          <w:rFonts w:hint="eastAsia"/>
          <w:lang w:eastAsia="x-none"/>
        </w:rPr>
        <w:t>)</w:t>
      </w:r>
      <w:r w:rsidR="00E11DBA">
        <w:rPr>
          <w:lang w:eastAsia="x-none"/>
        </w:rPr>
        <w:tab/>
      </w:r>
    </w:p>
    <w:p w14:paraId="619F3935" w14:textId="6EDBE2A4" w:rsidR="004140A1" w:rsidRDefault="004140A1" w:rsidP="00187C2E">
      <w:r w:rsidRPr="00891CE6">
        <w:t>請看25</w:t>
      </w:r>
      <w:r>
        <w:t>:1-</w:t>
      </w:r>
      <w:r>
        <w:rPr>
          <w:rFonts w:hint="eastAsia"/>
        </w:rPr>
        <w:t>3。</w:t>
      </w:r>
      <w:r w:rsidRPr="004140A1">
        <w:rPr>
          <w:rFonts w:hint="eastAsia"/>
        </w:rPr>
        <w:t>波求</w:t>
      </w:r>
      <w:r w:rsidR="006B2160">
        <w:rPr>
          <w:lang w:eastAsia="x-none"/>
        </w:rPr>
        <w:t>非斯都</w:t>
      </w:r>
      <w:r w:rsidR="006B2160">
        <w:rPr>
          <w:rFonts w:hint="eastAsia"/>
        </w:rPr>
        <w:t>接替腓力斯擔任猶大</w:t>
      </w:r>
      <w:r w:rsidR="008A6866">
        <w:rPr>
          <w:rFonts w:hint="eastAsia"/>
        </w:rPr>
        <w:t>巡撫</w:t>
      </w:r>
      <w:r w:rsidR="007A38CF">
        <w:rPr>
          <w:rFonts w:hint="eastAsia"/>
        </w:rPr>
        <w:t>，</w:t>
      </w:r>
      <w:r w:rsidR="007A38CF">
        <w:rPr>
          <w:lang w:eastAsia="x-none"/>
        </w:rPr>
        <w:t>過了三天，就從該撒利亞上耶路撒冷去</w:t>
      </w:r>
      <w:r w:rsidR="00554825">
        <w:rPr>
          <w:rFonts w:hint="eastAsia"/>
        </w:rPr>
        <w:t>，</w:t>
      </w:r>
      <w:r w:rsidR="002443A0">
        <w:rPr>
          <w:rFonts w:hint="eastAsia"/>
        </w:rPr>
        <w:t>向</w:t>
      </w:r>
      <w:r w:rsidR="00554825">
        <w:rPr>
          <w:rFonts w:hint="eastAsia"/>
        </w:rPr>
        <w:t>猶大首領和長老打招呼</w:t>
      </w:r>
      <w:r>
        <w:rPr>
          <w:rFonts w:hint="eastAsia"/>
        </w:rPr>
        <w:t>，與民間搞好關係</w:t>
      </w:r>
      <w:r w:rsidR="00E557B3">
        <w:rPr>
          <w:rFonts w:hint="eastAsia"/>
        </w:rPr>
        <w:t>。</w:t>
      </w:r>
      <w:r>
        <w:rPr>
          <w:rFonts w:hint="eastAsia"/>
        </w:rPr>
        <w:t>若前任巡撫腓力斯</w:t>
      </w:r>
      <w:r w:rsidRPr="00891CE6">
        <w:t>是個</w:t>
      </w:r>
      <w:r w:rsidR="003546F5" w:rsidRPr="003546F5">
        <w:rPr>
          <w:rFonts w:hint="eastAsia"/>
        </w:rPr>
        <w:t>魯葬</w:t>
      </w:r>
      <w:r w:rsidR="003546F5">
        <w:rPr>
          <w:rFonts w:hint="eastAsia"/>
        </w:rPr>
        <w:t>和</w:t>
      </w:r>
      <w:r>
        <w:rPr>
          <w:rFonts w:hint="eastAsia"/>
        </w:rPr>
        <w:t>貪好不義之財</w:t>
      </w:r>
      <w:r w:rsidRPr="00891CE6">
        <w:t>的</w:t>
      </w:r>
      <w:r w:rsidR="003546F5">
        <w:rPr>
          <w:rFonts w:hint="eastAsia"/>
        </w:rPr>
        <w:t>官</w:t>
      </w:r>
      <w:r w:rsidRPr="00891CE6">
        <w:t>，</w:t>
      </w:r>
      <w:r w:rsidR="003546F5">
        <w:rPr>
          <w:rFonts w:hint="eastAsia"/>
        </w:rPr>
        <w:t>新任巡撫</w:t>
      </w:r>
      <w:r w:rsidR="003546F5">
        <w:rPr>
          <w:lang w:eastAsia="x-none"/>
        </w:rPr>
        <w:t>非斯都</w:t>
      </w:r>
      <w:r w:rsidRPr="00891CE6">
        <w:t>是個明智</w:t>
      </w:r>
      <w:r w:rsidR="003546F5">
        <w:rPr>
          <w:rFonts w:hint="eastAsia"/>
        </w:rPr>
        <w:t>且</w:t>
      </w:r>
      <w:r w:rsidRPr="00891CE6">
        <w:t>謹慎的</w:t>
      </w:r>
      <w:r w:rsidR="003546F5">
        <w:rPr>
          <w:rFonts w:hint="eastAsia"/>
        </w:rPr>
        <w:t>官</w:t>
      </w:r>
      <w:r w:rsidRPr="00891CE6">
        <w:t>。</w:t>
      </w:r>
      <w:r w:rsidR="003546F5">
        <w:rPr>
          <w:lang w:eastAsia="x-none"/>
        </w:rPr>
        <w:t>非斯都</w:t>
      </w:r>
      <w:r w:rsidR="003546F5">
        <w:rPr>
          <w:rFonts w:hint="eastAsia"/>
        </w:rPr>
        <w:t>來到耶路撒冷，就</w:t>
      </w:r>
      <w:r w:rsidR="00765454">
        <w:rPr>
          <w:rFonts w:hint="eastAsia"/>
        </w:rPr>
        <w:t>從祭</w:t>
      </w:r>
      <w:r w:rsidR="00765454">
        <w:rPr>
          <w:lang w:eastAsia="x-none"/>
        </w:rPr>
        <w:t>司長和猶太人的首領</w:t>
      </w:r>
      <w:r w:rsidR="003546F5">
        <w:rPr>
          <w:rFonts w:hint="eastAsia"/>
        </w:rPr>
        <w:t>手裏，接收請求把</w:t>
      </w:r>
      <w:r w:rsidR="00765454">
        <w:rPr>
          <w:lang w:eastAsia="x-none"/>
        </w:rPr>
        <w:t>保羅</w:t>
      </w:r>
      <w:r w:rsidR="003546F5">
        <w:rPr>
          <w:rFonts w:hint="eastAsia"/>
        </w:rPr>
        <w:t>定罪</w:t>
      </w:r>
      <w:r w:rsidR="00765454">
        <w:rPr>
          <w:rFonts w:hint="eastAsia"/>
        </w:rPr>
        <w:t>的</w:t>
      </w:r>
      <w:r w:rsidR="003546F5">
        <w:rPr>
          <w:rFonts w:hint="eastAsia"/>
        </w:rPr>
        <w:t>請願信</w:t>
      </w:r>
      <w:r w:rsidR="00D06EB0">
        <w:rPr>
          <w:rFonts w:hint="eastAsia"/>
        </w:rPr>
        <w:t>，</w:t>
      </w:r>
      <w:r w:rsidR="003546F5">
        <w:rPr>
          <w:rFonts w:hint="eastAsia"/>
        </w:rPr>
        <w:t>並</w:t>
      </w:r>
      <w:r w:rsidR="001874C6">
        <w:rPr>
          <w:rFonts w:hint="eastAsia"/>
        </w:rPr>
        <w:t>要求</w:t>
      </w:r>
      <w:r w:rsidR="001874C6">
        <w:rPr>
          <w:lang w:eastAsia="x-none"/>
        </w:rPr>
        <w:t>將保羅提到耶路撒冷</w:t>
      </w:r>
      <w:r w:rsidR="003546F5">
        <w:rPr>
          <w:rFonts w:hint="eastAsia"/>
        </w:rPr>
        <w:t>受審</w:t>
      </w:r>
      <w:r w:rsidR="00516A81">
        <w:rPr>
          <w:rFonts w:asciiTheme="minorHAnsi" w:hAnsiTheme="minorHAnsi"/>
          <w:lang w:val=""/>
        </w:rPr>
        <w:t>。</w:t>
      </w:r>
      <w:r w:rsidR="001874C6">
        <w:rPr>
          <w:rFonts w:hint="eastAsia"/>
        </w:rPr>
        <w:t>其實</w:t>
      </w:r>
      <w:r w:rsidR="00516A81">
        <w:rPr>
          <w:rFonts w:asciiTheme="minorHAnsi" w:hAnsiTheme="minorHAnsi"/>
          <w:lang w:val=""/>
        </w:rPr>
        <w:t>猶太人</w:t>
      </w:r>
      <w:r w:rsidR="001874C6">
        <w:rPr>
          <w:rFonts w:hint="eastAsia"/>
        </w:rPr>
        <w:t>是要重施故技，</w:t>
      </w:r>
      <w:r w:rsidR="003E47DC">
        <w:rPr>
          <w:rFonts w:asciiTheme="minorHAnsi" w:hAnsiTheme="minorHAnsi"/>
          <w:lang w:val=""/>
        </w:rPr>
        <w:t>既然</w:t>
      </w:r>
      <w:r w:rsidR="009B70EB">
        <w:rPr>
          <w:rFonts w:asciiTheme="minorHAnsi" w:hAnsiTheme="minorHAnsi"/>
          <w:lang w:val=""/>
        </w:rPr>
        <w:t>不能入罪</w:t>
      </w:r>
      <w:r>
        <w:rPr>
          <w:rFonts w:asciiTheme="minorHAnsi" w:hAnsiTheme="minorHAnsi" w:hint="eastAsia"/>
          <w:lang w:val=""/>
        </w:rPr>
        <w:t>處死</w:t>
      </w:r>
      <w:r w:rsidR="009B70EB">
        <w:rPr>
          <w:rFonts w:asciiTheme="minorHAnsi" w:hAnsiTheme="minorHAnsi"/>
          <w:lang w:val=""/>
        </w:rPr>
        <w:t>保羅，就</w:t>
      </w:r>
      <w:r>
        <w:rPr>
          <w:rFonts w:asciiTheme="minorHAnsi" w:hAnsiTheme="minorHAnsi" w:hint="eastAsia"/>
          <w:lang w:val=""/>
        </w:rPr>
        <w:t>計劃</w:t>
      </w:r>
      <w:r w:rsidR="003546F5">
        <w:rPr>
          <w:rFonts w:asciiTheme="minorHAnsi" w:hAnsiTheme="minorHAnsi" w:hint="eastAsia"/>
          <w:lang w:val=""/>
        </w:rPr>
        <w:t>像上一次</w:t>
      </w:r>
      <w:r>
        <w:rPr>
          <w:rFonts w:asciiTheme="minorHAnsi" w:hAnsiTheme="minorHAnsi" w:hint="eastAsia"/>
          <w:lang w:val=""/>
        </w:rPr>
        <w:t>安排</w:t>
      </w:r>
      <w:r w:rsidR="003546F5">
        <w:rPr>
          <w:rFonts w:asciiTheme="minorHAnsi" w:hAnsiTheme="minorHAnsi" w:hint="eastAsia"/>
          <w:lang w:val=""/>
        </w:rPr>
        <w:t>不吃不喝的</w:t>
      </w:r>
      <w:r>
        <w:rPr>
          <w:rFonts w:asciiTheme="minorHAnsi" w:hAnsiTheme="minorHAnsi" w:hint="eastAsia"/>
          <w:lang w:val=""/>
        </w:rPr>
        <w:t>死士</w:t>
      </w:r>
      <w:r w:rsidR="003546F5">
        <w:rPr>
          <w:rFonts w:asciiTheme="minorHAnsi" w:hAnsiTheme="minorHAnsi" w:hint="eastAsia"/>
          <w:lang w:val=""/>
        </w:rPr>
        <w:t>，</w:t>
      </w:r>
      <w:r w:rsidR="001874C6">
        <w:rPr>
          <w:rFonts w:hint="eastAsia"/>
        </w:rPr>
        <w:t>在途中埋伏暗殺保羅。</w:t>
      </w:r>
    </w:p>
    <w:p w14:paraId="10C4AFB6" w14:textId="2485DC73" w:rsidR="00BC7102" w:rsidRDefault="003546F5" w:rsidP="00187C2E">
      <w:pPr>
        <w:rPr>
          <w:rFonts w:asciiTheme="minorHAnsi" w:hAnsiTheme="minorHAnsi"/>
          <w:lang w:val="" w:eastAsia="x-none"/>
        </w:rPr>
      </w:pPr>
      <w:r w:rsidRPr="00891CE6">
        <w:t>請看第4</w:t>
      </w:r>
      <w:r>
        <w:rPr>
          <w:rFonts w:asciiTheme="minorHAnsi" w:hAnsiTheme="minorHAnsi"/>
          <w:lang w:val="en-HK"/>
        </w:rPr>
        <w:t>,</w:t>
      </w:r>
      <w:r w:rsidRPr="00891CE6">
        <w:t>5節</w:t>
      </w:r>
      <w:r>
        <w:rPr>
          <w:rFonts w:hint="eastAsia"/>
        </w:rPr>
        <w:t>。</w:t>
      </w:r>
      <w:r>
        <w:rPr>
          <w:lang w:eastAsia="x-none"/>
        </w:rPr>
        <w:t>非斯都</w:t>
      </w:r>
      <w:r w:rsidR="00BC7102" w:rsidRPr="00891CE6">
        <w:t>謹慎</w:t>
      </w:r>
      <w:r w:rsidR="00BC7102">
        <w:rPr>
          <w:rFonts w:hint="eastAsia"/>
        </w:rPr>
        <w:t>地行事，</w:t>
      </w:r>
      <w:r>
        <w:rPr>
          <w:rFonts w:hint="eastAsia"/>
        </w:rPr>
        <w:t>還未把事情弄清楚，就沒有按照猶大領袖的意思去行。他表示保羅既然押在</w:t>
      </w:r>
      <w:r>
        <w:rPr>
          <w:lang w:eastAsia="x-none"/>
        </w:rPr>
        <w:t>該撒利亞</w:t>
      </w:r>
      <w:r>
        <w:rPr>
          <w:rFonts w:hint="eastAsia"/>
        </w:rPr>
        <w:t>，不日他</w:t>
      </w:r>
      <w:r>
        <w:rPr>
          <w:rFonts w:asciiTheme="minorHAnsi" w:hAnsiTheme="minorHAnsi"/>
          <w:lang w:val=""/>
        </w:rPr>
        <w:t>將</w:t>
      </w:r>
      <w:r>
        <w:rPr>
          <w:rFonts w:hint="eastAsia"/>
        </w:rPr>
        <w:t>會回去處理保羅的案件</w:t>
      </w:r>
      <w:r w:rsidR="00BC7102">
        <w:rPr>
          <w:rFonts w:hint="eastAsia"/>
        </w:rPr>
        <w:t>。</w:t>
      </w:r>
      <w:r>
        <w:rPr>
          <w:rFonts w:hint="eastAsia"/>
        </w:rPr>
        <w:t>若果</w:t>
      </w:r>
      <w:r w:rsidR="009B70EB">
        <w:rPr>
          <w:rFonts w:asciiTheme="minorHAnsi" w:hAnsiTheme="minorHAnsi"/>
          <w:lang w:val="" w:eastAsia="x-none"/>
        </w:rPr>
        <w:t>長老</w:t>
      </w:r>
      <w:r w:rsidR="00BC7102">
        <w:rPr>
          <w:rFonts w:asciiTheme="minorHAnsi" w:hAnsiTheme="minorHAnsi" w:hint="eastAsia"/>
          <w:lang w:val=""/>
        </w:rPr>
        <w:t>們要控告保羅甚麼，他們可以一同下去</w:t>
      </w:r>
      <w:r w:rsidR="00BC7102">
        <w:rPr>
          <w:lang w:eastAsia="x-none"/>
        </w:rPr>
        <w:t>該撒利亞</w:t>
      </w:r>
      <w:r w:rsidR="00BC7102">
        <w:rPr>
          <w:rFonts w:hint="eastAsia"/>
        </w:rPr>
        <w:t>控告保羅的不是。如此，神藉這個謹慎行事的</w:t>
      </w:r>
      <w:r w:rsidR="00BC7102">
        <w:rPr>
          <w:lang w:eastAsia="x-none"/>
        </w:rPr>
        <w:t>非斯都</w:t>
      </w:r>
      <w:r w:rsidR="00BC7102">
        <w:rPr>
          <w:rFonts w:hint="eastAsia"/>
        </w:rPr>
        <w:t>，再次破壞了猶太領袖暗殺保羅的陰謀。</w:t>
      </w:r>
    </w:p>
    <w:p w14:paraId="1CE91138" w14:textId="2504CD09" w:rsidR="00BC7102" w:rsidRPr="00A25E3E" w:rsidRDefault="00BC7102" w:rsidP="00187C2E">
      <w:r w:rsidRPr="00891CE6">
        <w:t>請看第6-8節。</w:t>
      </w:r>
      <w:r w:rsidR="00FE68A8">
        <w:rPr>
          <w:lang w:eastAsia="x-none"/>
        </w:rPr>
        <w:t>非斯都</w:t>
      </w:r>
      <w:r w:rsidR="00FE68A8">
        <w:rPr>
          <w:rFonts w:asciiTheme="minorHAnsi" w:hAnsiTheme="minorHAnsi"/>
          <w:lang w:val="" w:eastAsia="x-none"/>
        </w:rPr>
        <w:t>在猶太地待了十天八天，就</w:t>
      </w:r>
      <w:r>
        <w:rPr>
          <w:rFonts w:asciiTheme="minorHAnsi" w:hAnsiTheme="minorHAnsi" w:hint="eastAsia"/>
          <w:lang w:val=""/>
        </w:rPr>
        <w:t>帶著控告保羅的人，</w:t>
      </w:r>
      <w:r w:rsidR="00FE68A8">
        <w:rPr>
          <w:rFonts w:asciiTheme="minorHAnsi" w:hAnsiTheme="minorHAnsi"/>
          <w:lang w:val="" w:eastAsia="x-none"/>
        </w:rPr>
        <w:t>回</w:t>
      </w:r>
      <w:r w:rsidR="00751F54">
        <w:rPr>
          <w:rFonts w:asciiTheme="minorHAnsi" w:hAnsiTheme="minorHAnsi"/>
          <w:lang w:val="" w:eastAsia="x-none"/>
        </w:rPr>
        <w:t>該撒</w:t>
      </w:r>
      <w:r w:rsidR="00C42150">
        <w:rPr>
          <w:rFonts w:asciiTheme="minorHAnsi" w:hAnsiTheme="minorHAnsi"/>
          <w:lang w:val="" w:eastAsia="x-none"/>
        </w:rPr>
        <w:t>利亞去</w:t>
      </w:r>
      <w:r>
        <w:rPr>
          <w:rFonts w:asciiTheme="minorHAnsi" w:hAnsiTheme="minorHAnsi" w:hint="eastAsia"/>
          <w:lang w:val=""/>
        </w:rPr>
        <w:t>。</w:t>
      </w:r>
      <w:r>
        <w:rPr>
          <w:lang w:eastAsia="x-none"/>
        </w:rPr>
        <w:t>非斯都</w:t>
      </w:r>
      <w:r>
        <w:rPr>
          <w:rFonts w:hint="eastAsia"/>
        </w:rPr>
        <w:t>辦事毫不耽延，</w:t>
      </w:r>
      <w:r w:rsidR="00C42150">
        <w:rPr>
          <w:rFonts w:asciiTheme="minorHAnsi" w:hAnsiTheme="minorHAnsi"/>
          <w:lang w:val="" w:eastAsia="x-none"/>
        </w:rPr>
        <w:t>在第二日坐堂，</w:t>
      </w:r>
      <w:r>
        <w:rPr>
          <w:rFonts w:hint="eastAsia"/>
        </w:rPr>
        <w:t>積極處理前任巡撫留下來的案件，</w:t>
      </w:r>
      <w:r w:rsidR="00D12D1A">
        <w:rPr>
          <w:rFonts w:asciiTheme="minorHAnsi" w:hAnsiTheme="minorHAnsi"/>
          <w:lang w:val="" w:eastAsia="x-none"/>
        </w:rPr>
        <w:t>把保羅從監裏提上</w:t>
      </w:r>
      <w:r>
        <w:rPr>
          <w:rFonts w:asciiTheme="minorHAnsi" w:hAnsiTheme="minorHAnsi" w:hint="eastAsia"/>
          <w:lang w:val=""/>
        </w:rPr>
        <w:t>法庭</w:t>
      </w:r>
      <w:r w:rsidR="00D12D1A">
        <w:rPr>
          <w:rFonts w:asciiTheme="minorHAnsi" w:hAnsiTheme="minorHAnsi"/>
          <w:lang w:val="" w:eastAsia="x-none"/>
        </w:rPr>
        <w:t>。</w:t>
      </w:r>
      <w:r w:rsidR="00527433">
        <w:rPr>
          <w:rFonts w:asciiTheme="minorHAnsi" w:hAnsiTheme="minorHAnsi" w:hint="eastAsia"/>
          <w:lang w:val=""/>
        </w:rPr>
        <w:t>那</w:t>
      </w:r>
      <w:r>
        <w:rPr>
          <w:lang w:eastAsia="x-none"/>
        </w:rPr>
        <w:t>些從耶路撒冷下來的猶太人周圍站著，將許多重大的事控告</w:t>
      </w:r>
      <w:r w:rsidR="00527433">
        <w:rPr>
          <w:rFonts w:hint="eastAsia"/>
        </w:rPr>
        <w:t>保羅</w:t>
      </w:r>
      <w:r>
        <w:rPr>
          <w:lang w:eastAsia="x-none"/>
        </w:rPr>
        <w:t>，</w:t>
      </w:r>
      <w:r w:rsidR="00527433">
        <w:rPr>
          <w:rFonts w:hint="eastAsia"/>
        </w:rPr>
        <w:t>你一言，我一語，口沬橫飛，但</w:t>
      </w:r>
      <w:r>
        <w:rPr>
          <w:lang w:eastAsia="x-none"/>
        </w:rPr>
        <w:t>都是不能證實的</w:t>
      </w:r>
      <w:r w:rsidR="00527433">
        <w:rPr>
          <w:rFonts w:hint="eastAsia"/>
        </w:rPr>
        <w:t>，就是沒有真憑實據，全是片面之詞</w:t>
      </w:r>
      <w:r>
        <w:rPr>
          <w:lang w:eastAsia="x-none"/>
        </w:rPr>
        <w:t>。</w:t>
      </w:r>
      <w:r w:rsidR="00527433">
        <w:rPr>
          <w:rFonts w:asciiTheme="minorHAnsi" w:hAnsiTheme="minorHAnsi"/>
          <w:lang w:val=""/>
        </w:rPr>
        <w:t>這裏沒有詳細記載</w:t>
      </w:r>
      <w:r w:rsidR="009C3F04">
        <w:rPr>
          <w:rFonts w:asciiTheme="minorHAnsi" w:hAnsiTheme="minorHAnsi" w:hint="eastAsia"/>
          <w:lang w:val=""/>
        </w:rPr>
        <w:t>猶太</w:t>
      </w:r>
      <w:r w:rsidR="000519DA">
        <w:rPr>
          <w:rFonts w:asciiTheme="minorHAnsi" w:hAnsiTheme="minorHAnsi" w:hint="eastAsia"/>
          <w:lang w:val=""/>
        </w:rPr>
        <w:t>人</w:t>
      </w:r>
      <w:r w:rsidR="009C3F04">
        <w:rPr>
          <w:rFonts w:asciiTheme="minorHAnsi" w:hAnsiTheme="minorHAnsi" w:hint="eastAsia"/>
          <w:lang w:val=""/>
        </w:rPr>
        <w:t>的</w:t>
      </w:r>
      <w:r w:rsidR="00756B43">
        <w:rPr>
          <w:rFonts w:asciiTheme="minorHAnsi" w:hAnsiTheme="minorHAnsi" w:hint="eastAsia"/>
          <w:lang w:val=""/>
        </w:rPr>
        <w:t>訴訟</w:t>
      </w:r>
      <w:r w:rsidR="00527433">
        <w:rPr>
          <w:rFonts w:asciiTheme="minorHAnsi" w:hAnsiTheme="minorHAnsi"/>
          <w:lang w:val=""/>
        </w:rPr>
        <w:t>，</w:t>
      </w:r>
      <w:r w:rsidR="008A5395">
        <w:rPr>
          <w:rFonts w:asciiTheme="minorHAnsi" w:hAnsiTheme="minorHAnsi" w:hint="eastAsia"/>
          <w:lang w:val=""/>
        </w:rPr>
        <w:t>但估計</w:t>
      </w:r>
      <w:r w:rsidR="00527433">
        <w:rPr>
          <w:rFonts w:asciiTheme="minorHAnsi" w:hAnsiTheme="minorHAnsi"/>
          <w:lang w:val=""/>
        </w:rPr>
        <w:t>與</w:t>
      </w:r>
      <w:r w:rsidR="008A5395">
        <w:rPr>
          <w:rFonts w:asciiTheme="minorHAnsi" w:hAnsiTheme="minorHAnsi" w:hint="eastAsia"/>
          <w:lang w:val=""/>
        </w:rPr>
        <w:t>兩年</w:t>
      </w:r>
      <w:r w:rsidR="00527433">
        <w:rPr>
          <w:rFonts w:asciiTheme="minorHAnsi" w:hAnsiTheme="minorHAnsi"/>
          <w:lang w:val=""/>
        </w:rPr>
        <w:t>前</w:t>
      </w:r>
      <w:r w:rsidR="008A5395">
        <w:rPr>
          <w:rFonts w:asciiTheme="minorHAnsi" w:hAnsiTheme="minorHAnsi" w:hint="eastAsia"/>
          <w:lang w:val=""/>
        </w:rPr>
        <w:t>狀師帖土羅</w:t>
      </w:r>
      <w:r w:rsidR="00527433">
        <w:rPr>
          <w:rFonts w:asciiTheme="minorHAnsi" w:hAnsiTheme="minorHAnsi"/>
          <w:lang w:val=""/>
        </w:rPr>
        <w:t>的指控相近</w:t>
      </w:r>
      <w:r w:rsidR="008A5395">
        <w:rPr>
          <w:rFonts w:asciiTheme="minorHAnsi" w:hAnsiTheme="minorHAnsi" w:hint="eastAsia"/>
          <w:lang w:val=""/>
        </w:rPr>
        <w:t>：</w:t>
      </w:r>
      <w:r w:rsidR="008A5395">
        <w:rPr>
          <w:rFonts w:asciiTheme="minorHAnsi" w:hAnsiTheme="minorHAnsi" w:hint="eastAsia"/>
          <w:lang w:val=""/>
        </w:rPr>
        <w:t>第一</w:t>
      </w:r>
      <w:r w:rsidR="008A5395" w:rsidRPr="002273BE">
        <w:rPr>
          <w:rFonts w:hAnsi="Calibri" w:hint="eastAsia"/>
        </w:rPr>
        <w:t>，</w:t>
      </w:r>
      <w:r w:rsidR="006C4E1F">
        <w:rPr>
          <w:rFonts w:hAnsi="Calibri" w:hint="eastAsia"/>
        </w:rPr>
        <w:t>如</w:t>
      </w:r>
      <w:r w:rsidR="00A555C7">
        <w:rPr>
          <w:rFonts w:hAnsi="Calibri" w:hint="eastAsia"/>
        </w:rPr>
        <w:t>瘟疫般在各地</w:t>
      </w:r>
      <w:r w:rsidR="008A5395" w:rsidRPr="002273BE">
        <w:rPr>
          <w:rFonts w:hAnsi="Calibri" w:hint="eastAsia"/>
        </w:rPr>
        <w:t>聳動人生亂，顛覆</w:t>
      </w:r>
      <w:r w:rsidR="008A5395" w:rsidRPr="008F350A">
        <w:rPr>
          <w:rFonts w:hAnsi="Calibri" w:hint="eastAsia"/>
          <w:u w:val="single"/>
        </w:rPr>
        <w:t>羅馬</w:t>
      </w:r>
      <w:r w:rsidR="008A5395" w:rsidRPr="002273BE">
        <w:rPr>
          <w:rFonts w:hAnsi="Calibri" w:hint="eastAsia"/>
        </w:rPr>
        <w:t>政權；第二，作</w:t>
      </w:r>
      <w:r w:rsidR="008A5395" w:rsidRPr="00095063">
        <w:rPr>
          <w:rFonts w:hAnsi="Calibri" w:hint="eastAsia"/>
          <w:u w:val="single"/>
        </w:rPr>
        <w:t>拿撒勒</w:t>
      </w:r>
      <w:r w:rsidR="008A5395" w:rsidRPr="002273BE">
        <w:rPr>
          <w:rFonts w:hAnsi="Calibri" w:hint="eastAsia"/>
        </w:rPr>
        <w:t>異端的</w:t>
      </w:r>
      <w:r w:rsidR="00A555C7">
        <w:rPr>
          <w:rFonts w:hAnsi="Calibri" w:hint="eastAsia"/>
        </w:rPr>
        <w:t>頭目</w:t>
      </w:r>
      <w:r w:rsidR="008A5395" w:rsidRPr="002273BE">
        <w:rPr>
          <w:rFonts w:hAnsi="Calibri" w:hint="eastAsia"/>
        </w:rPr>
        <w:t>；第三，帶外邦人進入聖殿內院，污穢聖殿。</w:t>
      </w:r>
      <w:r w:rsidR="00527433">
        <w:rPr>
          <w:rFonts w:hint="eastAsia"/>
        </w:rPr>
        <w:t>保羅</w:t>
      </w:r>
      <w:r w:rsidR="008A5395">
        <w:rPr>
          <w:rFonts w:hint="eastAsia"/>
        </w:rPr>
        <w:t>在自辯的環節中</w:t>
      </w:r>
      <w:r w:rsidR="00527433">
        <w:rPr>
          <w:rFonts w:hint="eastAsia"/>
        </w:rPr>
        <w:t>分訴</w:t>
      </w:r>
      <w:r w:rsidR="008A5395">
        <w:rPr>
          <w:rFonts w:hint="eastAsia"/>
        </w:rPr>
        <w:t>說</w:t>
      </w:r>
      <w:r w:rsidR="00527433" w:rsidRPr="00A25E3E">
        <w:rPr>
          <w:rFonts w:hint="eastAsia"/>
        </w:rPr>
        <w:t>：</w:t>
      </w:r>
      <w:r w:rsidR="00527433">
        <w:rPr>
          <w:lang w:eastAsia="x-none"/>
        </w:rPr>
        <w:t>「</w:t>
      </w:r>
      <w:r w:rsidR="00527433" w:rsidRPr="004B4B91">
        <w:rPr>
          <w:rStyle w:val="a2"/>
          <w:rFonts w:hint="eastAsia"/>
        </w:rPr>
        <w:t>無論猶太人的律法，或是聖殿，或是該撒，我都沒有干犯。</w:t>
      </w:r>
      <w:r w:rsidR="00527433">
        <w:rPr>
          <w:lang w:eastAsia="x-none"/>
        </w:rPr>
        <w:t>」</w:t>
      </w:r>
      <w:r w:rsidR="00027E41">
        <w:rPr>
          <w:rFonts w:asciiTheme="minorHAnsi" w:hAnsiTheme="minorHAnsi"/>
          <w:lang w:eastAsia="x-none"/>
        </w:rPr>
        <w:t>(</w:t>
      </w:r>
      <w:r w:rsidR="00E976BF">
        <w:rPr>
          <w:rFonts w:asciiTheme="minorHAnsi" w:hAnsiTheme="minorHAnsi"/>
          <w:lang w:eastAsia="x-none"/>
        </w:rPr>
        <w:t>8</w:t>
      </w:r>
      <w:r w:rsidR="00027E41">
        <w:rPr>
          <w:rFonts w:asciiTheme="minorHAnsi" w:hAnsiTheme="minorHAnsi"/>
          <w:lang w:eastAsia="x-none"/>
        </w:rPr>
        <w:t xml:space="preserve">) </w:t>
      </w:r>
      <w:r w:rsidR="008A5395" w:rsidRPr="00891CE6">
        <w:t>保羅堅持自己</w:t>
      </w:r>
      <w:r w:rsidR="00E976BF">
        <w:rPr>
          <w:rFonts w:hint="eastAsia"/>
        </w:rPr>
        <w:t>是</w:t>
      </w:r>
      <w:r w:rsidR="008A5395" w:rsidRPr="00891CE6">
        <w:t>清白</w:t>
      </w:r>
      <w:r w:rsidR="008A5395">
        <w:rPr>
          <w:rFonts w:hint="eastAsia"/>
        </w:rPr>
        <w:t>，</w:t>
      </w:r>
      <w:r w:rsidR="008A5395" w:rsidRPr="00891CE6">
        <w:t>他沒有得罪猶太律法，也沒有</w:t>
      </w:r>
      <w:r w:rsidR="008A5395">
        <w:rPr>
          <w:rFonts w:hint="eastAsia"/>
        </w:rPr>
        <w:t>污穢</w:t>
      </w:r>
      <w:r w:rsidR="008A5395" w:rsidRPr="00891CE6">
        <w:t>聖殿，也沒有</w:t>
      </w:r>
      <w:r w:rsidR="008A5395">
        <w:rPr>
          <w:rFonts w:hint="eastAsia"/>
        </w:rPr>
        <w:t>叛逆</w:t>
      </w:r>
      <w:r w:rsidR="00751F54">
        <w:t>該撒</w:t>
      </w:r>
      <w:r w:rsidR="008A5395" w:rsidRPr="00891CE6">
        <w:t>。</w:t>
      </w:r>
    </w:p>
    <w:p w14:paraId="10E94F08" w14:textId="6D01598D" w:rsidR="00527433" w:rsidRPr="00E8163C" w:rsidRDefault="008A5395" w:rsidP="00187C2E">
      <w:pPr>
        <w:rPr>
          <w:rFonts w:asciiTheme="minorHAnsi" w:hAnsiTheme="minorHAnsi"/>
          <w:lang w:val="en-HK" w:eastAsia="x-none"/>
        </w:rPr>
      </w:pPr>
      <w:r>
        <w:rPr>
          <w:rFonts w:hint="eastAsia"/>
        </w:rPr>
        <w:t>巡撫</w:t>
      </w:r>
      <w:r w:rsidRPr="00891CE6">
        <w:t>非斯都</w:t>
      </w:r>
      <w:r>
        <w:rPr>
          <w:rFonts w:hint="eastAsia"/>
        </w:rPr>
        <w:t>有何回應？</w:t>
      </w:r>
      <w:r w:rsidRPr="00891CE6">
        <w:t>請看第</w:t>
      </w:r>
      <w:r w:rsidRPr="008A5395">
        <w:t>9</w:t>
      </w:r>
      <w:r w:rsidRPr="00891CE6">
        <w:t>節</w:t>
      </w:r>
      <w:r>
        <w:rPr>
          <w:rFonts w:hint="eastAsia"/>
        </w:rPr>
        <w:t>：</w:t>
      </w:r>
      <w:r w:rsidRPr="008A5395">
        <w:rPr>
          <w:rFonts w:hint="eastAsia"/>
        </w:rPr>
        <w:t>「</w:t>
      </w:r>
      <w:r w:rsidRPr="008A5395">
        <w:rPr>
          <w:rStyle w:val="a2"/>
        </w:rPr>
        <w:t>但非斯都要討猶太人的喜歡，就問保羅說：「你願意上耶路撒冷去，在那裡聽我審斷這事嗎？」</w:t>
      </w:r>
      <w:r>
        <w:rPr>
          <w:rFonts w:asciiTheme="minorHAnsi" w:hAnsiTheme="minorHAnsi" w:hint="eastAsia"/>
          <w:lang w:val="en-HK"/>
        </w:rPr>
        <w:t>」</w:t>
      </w:r>
      <w:r w:rsidR="00E8163C">
        <w:rPr>
          <w:rFonts w:asciiTheme="minorHAnsi" w:hAnsiTheme="minorHAnsi" w:hint="eastAsia"/>
          <w:lang w:val="en-HK"/>
        </w:rPr>
        <w:t>其實</w:t>
      </w:r>
      <w:r w:rsidR="00E8163C" w:rsidRPr="00891CE6">
        <w:t>非斯都</w:t>
      </w:r>
      <w:r w:rsidR="00E8163C">
        <w:rPr>
          <w:rFonts w:hint="eastAsia"/>
        </w:rPr>
        <w:t>在往後</w:t>
      </w:r>
      <w:r w:rsidR="00E976BF">
        <w:rPr>
          <w:rFonts w:hint="eastAsia"/>
        </w:rPr>
        <w:t>也</w:t>
      </w:r>
      <w:r w:rsidR="00E8163C">
        <w:rPr>
          <w:rFonts w:hint="eastAsia"/>
        </w:rPr>
        <w:t>表明，「</w:t>
      </w:r>
      <w:r w:rsidR="00E8163C" w:rsidRPr="004B4B91">
        <w:rPr>
          <w:rStyle w:val="a2"/>
          <w:rFonts w:hint="eastAsia"/>
        </w:rPr>
        <w:t>所告的，並沒有我所逆料的那等惡事。不過是有幾樣辯論，為他們自己敬鬼神的事</w:t>
      </w:r>
      <w:r w:rsidR="00C625D7" w:rsidRPr="004B4B91">
        <w:rPr>
          <w:rStyle w:val="a2"/>
          <w:rFonts w:hint="eastAsia"/>
        </w:rPr>
        <w:t>。</w:t>
      </w:r>
      <w:r w:rsidR="00E8163C">
        <w:rPr>
          <w:rFonts w:hint="eastAsia"/>
        </w:rPr>
        <w:t>」</w:t>
      </w:r>
      <w:r w:rsidR="00C625D7">
        <w:rPr>
          <w:rFonts w:hint="eastAsia"/>
        </w:rPr>
        <w:t>(</w:t>
      </w:r>
      <w:r w:rsidR="00C625D7">
        <w:t xml:space="preserve">18,19) </w:t>
      </w:r>
      <w:r w:rsidR="00E8163C" w:rsidRPr="00891CE6">
        <w:t>非斯都</w:t>
      </w:r>
      <w:r w:rsidR="00E8163C">
        <w:rPr>
          <w:rFonts w:hint="eastAsia"/>
        </w:rPr>
        <w:t>也不知以甚麼</w:t>
      </w:r>
      <w:r w:rsidR="00C625D7">
        <w:rPr>
          <w:rFonts w:hint="eastAsia"/>
        </w:rPr>
        <w:t>罪狀</w:t>
      </w:r>
      <w:r w:rsidR="00E8163C">
        <w:rPr>
          <w:rFonts w:hint="eastAsia"/>
        </w:rPr>
        <w:t>入罪保羅</w:t>
      </w:r>
      <w:r w:rsidR="00C625D7">
        <w:rPr>
          <w:rFonts w:asciiTheme="minorHAnsi" w:hAnsiTheme="minorHAnsi"/>
          <w:lang w:val="en-HK"/>
        </w:rPr>
        <w:t>(27)</w:t>
      </w:r>
      <w:r w:rsidR="00C625D7">
        <w:rPr>
          <w:rFonts w:hint="eastAsia"/>
        </w:rPr>
        <w:t>。</w:t>
      </w:r>
      <w:r w:rsidR="00E8163C">
        <w:rPr>
          <w:rFonts w:hint="eastAsia"/>
        </w:rPr>
        <w:t>這裏筆者</w:t>
      </w:r>
      <w:r w:rsidR="00C625D7">
        <w:rPr>
          <w:rFonts w:hint="eastAsia"/>
        </w:rPr>
        <w:t>也</w:t>
      </w:r>
      <w:r w:rsidR="00E8163C">
        <w:rPr>
          <w:rFonts w:hint="eastAsia"/>
        </w:rPr>
        <w:t>表明</w:t>
      </w:r>
      <w:r w:rsidR="00E8163C" w:rsidRPr="00891CE6">
        <w:t>非斯都</w:t>
      </w:r>
      <w:r w:rsidR="00E8163C">
        <w:rPr>
          <w:rFonts w:hint="eastAsia"/>
        </w:rPr>
        <w:t>像以往的巡撫彼拉多一樣，在審訊中有著政治的考量，要討猶太人的歡喜，要藉保羅來提升個人民望，所以要求保羅被送到耶路撒冷再審一次。</w:t>
      </w:r>
    </w:p>
    <w:p w14:paraId="16D277E9" w14:textId="3C8367BE" w:rsidR="00B869EB" w:rsidRDefault="00891CE6" w:rsidP="00891CE6">
      <w:r w:rsidRPr="00891CE6">
        <w:t>請看第1</w:t>
      </w:r>
      <w:r w:rsidR="00B869EB">
        <w:rPr>
          <w:rFonts w:hint="eastAsia"/>
        </w:rPr>
        <w:t>0</w:t>
      </w:r>
      <w:r w:rsidR="00B869EB">
        <w:t>,11</w:t>
      </w:r>
      <w:r w:rsidRPr="00891CE6">
        <w:t>節</w:t>
      </w:r>
      <w:r w:rsidR="00B869EB">
        <w:rPr>
          <w:rFonts w:hint="eastAsia"/>
        </w:rPr>
        <w:t>：「</w:t>
      </w:r>
      <w:r w:rsidR="00B869EB" w:rsidRPr="00B869EB">
        <w:rPr>
          <w:rStyle w:val="a2"/>
        </w:rPr>
        <w:t>保羅說：「我站在該撒的堂前，這就是我應當受審的地方。我向猶太人並沒有行過什麼不義的事，這也是你明明知道的。我若行了不義的事，犯了什麼該死的罪，就是死，我也不辭。他們所告我的事若都不實，就沒有人可以把我交給他們。我要上告於該撒。</w:t>
      </w:r>
      <w:r w:rsidR="00B869EB">
        <w:rPr>
          <w:rFonts w:hint="eastAsia"/>
        </w:rPr>
        <w:t>」</w:t>
      </w:r>
      <w:r w:rsidRPr="00891CE6">
        <w:t>保羅拒絕了</w:t>
      </w:r>
      <w:r w:rsidR="00B869EB">
        <w:rPr>
          <w:rFonts w:hint="eastAsia"/>
        </w:rPr>
        <w:t>非斯都的要求，也表明非斯都明知保羅是無罪的</w:t>
      </w:r>
      <w:r w:rsidR="00CB054C">
        <w:rPr>
          <w:rFonts w:hint="eastAsia"/>
        </w:rPr>
        <w:t>，並不能判保羅死刑</w:t>
      </w:r>
      <w:r w:rsidR="00560BEB">
        <w:rPr>
          <w:rFonts w:hint="eastAsia"/>
        </w:rPr>
        <w:t>，或送去耶路撒冷</w:t>
      </w:r>
      <w:r w:rsidR="00B869EB">
        <w:rPr>
          <w:rFonts w:hint="eastAsia"/>
        </w:rPr>
        <w:t>。保羅</w:t>
      </w:r>
      <w:r w:rsidR="00CB054C">
        <w:rPr>
          <w:rFonts w:hint="eastAsia"/>
        </w:rPr>
        <w:t>堅持</w:t>
      </w:r>
      <w:r w:rsidR="00B869EB">
        <w:rPr>
          <w:rFonts w:hint="eastAsia"/>
        </w:rPr>
        <w:t>自己是</w:t>
      </w:r>
      <w:r w:rsidR="00B869EB" w:rsidRPr="00891CE6">
        <w:t>無辜的，作為羅馬公民</w:t>
      </w:r>
      <w:r w:rsidR="00B869EB" w:rsidRPr="00A25E3E">
        <w:rPr>
          <w:rFonts w:hint="eastAsia"/>
        </w:rPr>
        <w:t>的身份</w:t>
      </w:r>
      <w:r w:rsidR="00623B46" w:rsidRPr="00A25E3E">
        <w:rPr>
          <w:rFonts w:hint="eastAsia"/>
        </w:rPr>
        <w:t>的</w:t>
      </w:r>
      <w:r w:rsidR="00B869EB" w:rsidRPr="00A25E3E">
        <w:rPr>
          <w:rFonts w:hint="eastAsia"/>
        </w:rPr>
        <w:t>他</w:t>
      </w:r>
      <w:r w:rsidR="00623B46" w:rsidRPr="00A25E3E">
        <w:rPr>
          <w:rFonts w:hint="eastAsia"/>
        </w:rPr>
        <w:t>，</w:t>
      </w:r>
      <w:r w:rsidR="00B869EB">
        <w:rPr>
          <w:rFonts w:hint="eastAsia"/>
        </w:rPr>
        <w:t>要求上訴於非斯都的上司──</w:t>
      </w:r>
      <w:r w:rsidR="00B869EB" w:rsidRPr="00891CE6">
        <w:t>羅馬皇帝</w:t>
      </w:r>
      <w:r w:rsidR="00B869EB">
        <w:rPr>
          <w:rFonts w:hint="eastAsia"/>
        </w:rPr>
        <w:t>該撒。</w:t>
      </w:r>
      <w:r w:rsidR="00CB054C">
        <w:rPr>
          <w:rFonts w:hint="eastAsia"/>
        </w:rPr>
        <w:t>這對於非斯都是個震撼彈。非斯都</w:t>
      </w:r>
      <w:r w:rsidR="00B55F88">
        <w:rPr>
          <w:rFonts w:hint="eastAsia"/>
        </w:rPr>
        <w:t>和議會商量後，保羅的要求合乎法律</w:t>
      </w:r>
      <w:r w:rsidR="00B55F88" w:rsidRPr="00A25E3E">
        <w:rPr>
          <w:rFonts w:hint="eastAsia"/>
        </w:rPr>
        <w:t>所賦與的權利，</w:t>
      </w:r>
      <w:r w:rsidR="001A1807" w:rsidRPr="00A25E3E">
        <w:rPr>
          <w:rFonts w:hint="eastAsia"/>
        </w:rPr>
        <w:t>只好</w:t>
      </w:r>
      <w:r w:rsidR="00CB054C" w:rsidRPr="00A25E3E">
        <w:rPr>
          <w:rFonts w:hint="eastAsia"/>
        </w:rPr>
        <w:t>批</w:t>
      </w:r>
      <w:r w:rsidR="00B55F88" w:rsidRPr="00A25E3E">
        <w:rPr>
          <w:rFonts w:hint="eastAsia"/>
        </w:rPr>
        <w:t>准</w:t>
      </w:r>
      <w:r w:rsidR="00CB054C" w:rsidRPr="00A25E3E">
        <w:rPr>
          <w:rFonts w:hint="eastAsia"/>
        </w:rPr>
        <w:t>保羅上訴於</w:t>
      </w:r>
      <w:r w:rsidR="00CB054C">
        <w:rPr>
          <w:rFonts w:hint="eastAsia"/>
        </w:rPr>
        <w:t>該撒的要求</w:t>
      </w:r>
      <w:r w:rsidR="00B55F88">
        <w:rPr>
          <w:rFonts w:hint="eastAsia"/>
        </w:rPr>
        <w:t>(</w:t>
      </w:r>
      <w:r w:rsidR="00B55F88">
        <w:t>12)</w:t>
      </w:r>
      <w:r w:rsidR="00CB054C">
        <w:rPr>
          <w:rFonts w:hint="eastAsia"/>
        </w:rPr>
        <w:t>。</w:t>
      </w:r>
    </w:p>
    <w:p w14:paraId="2FF646D8" w14:textId="231103F8" w:rsidR="00750DB8" w:rsidRDefault="0021711A" w:rsidP="00750DB8">
      <w:r>
        <w:rPr>
          <w:rFonts w:hint="eastAsia"/>
        </w:rPr>
        <w:t>為何</w:t>
      </w:r>
      <w:r w:rsidRPr="00891CE6">
        <w:t>保羅</w:t>
      </w:r>
      <w:r>
        <w:rPr>
          <w:rFonts w:hint="eastAsia"/>
        </w:rPr>
        <w:t>要求</w:t>
      </w:r>
      <w:r w:rsidRPr="00A25E3E">
        <w:rPr>
          <w:rFonts w:hint="eastAsia"/>
        </w:rPr>
        <w:t>上訴於</w:t>
      </w:r>
      <w:r>
        <w:rPr>
          <w:rFonts w:hint="eastAsia"/>
        </w:rPr>
        <w:t>該撒呢？當時的</w:t>
      </w:r>
      <w:r w:rsidR="00751F54">
        <w:t>該撒</w:t>
      </w:r>
      <w:r>
        <w:rPr>
          <w:rFonts w:hint="eastAsia"/>
        </w:rPr>
        <w:t>是著名的暴君尼祿，接任</w:t>
      </w:r>
      <w:r w:rsidR="001A1807" w:rsidRPr="00A25E3E">
        <w:rPr>
          <w:rFonts w:hint="eastAsia"/>
        </w:rPr>
        <w:t>皇</w:t>
      </w:r>
      <w:r w:rsidR="001A1807">
        <w:rPr>
          <w:rFonts w:hint="eastAsia"/>
        </w:rPr>
        <w:t>位</w:t>
      </w:r>
      <w:r>
        <w:rPr>
          <w:rFonts w:hint="eastAsia"/>
        </w:rPr>
        <w:t>五年，二十多歲。其實，</w:t>
      </w:r>
      <w:r w:rsidR="00750DB8">
        <w:rPr>
          <w:rFonts w:hint="eastAsia"/>
        </w:rPr>
        <w:t>保羅</w:t>
      </w:r>
      <w:r w:rsidRPr="00A25E3E">
        <w:rPr>
          <w:rFonts w:hint="eastAsia"/>
        </w:rPr>
        <w:t>上訴於</w:t>
      </w:r>
      <w:r>
        <w:rPr>
          <w:rFonts w:hint="eastAsia"/>
        </w:rPr>
        <w:t>該撒，也不意味著一定能得到公平的審訊，反而可預計的</w:t>
      </w:r>
      <w:r w:rsidR="00EA03E7">
        <w:rPr>
          <w:rFonts w:hint="eastAsia"/>
        </w:rPr>
        <w:t>是</w:t>
      </w:r>
      <w:r>
        <w:rPr>
          <w:rFonts w:hint="eastAsia"/>
        </w:rPr>
        <w:t>，保羅要繼續以囚犯的身份過活。對於</w:t>
      </w:r>
      <w:r w:rsidR="00EA03E7">
        <w:rPr>
          <w:rFonts w:hint="eastAsia"/>
        </w:rPr>
        <w:t>被</w:t>
      </w:r>
      <w:r w:rsidR="00EA03E7" w:rsidRPr="00A25E3E">
        <w:rPr>
          <w:rFonts w:hint="eastAsia"/>
        </w:rPr>
        <w:t>監禁</w:t>
      </w:r>
      <w:r>
        <w:rPr>
          <w:rFonts w:hint="eastAsia"/>
        </w:rPr>
        <w:t>的人</w:t>
      </w:r>
      <w:r w:rsidR="00EA03E7">
        <w:rPr>
          <w:rFonts w:hint="eastAsia"/>
        </w:rPr>
        <w:t>，</w:t>
      </w:r>
      <w:r w:rsidR="005B7C9A">
        <w:rPr>
          <w:rFonts w:hint="eastAsia"/>
        </w:rPr>
        <w:t>內心</w:t>
      </w:r>
      <w:r>
        <w:rPr>
          <w:rFonts w:hint="eastAsia"/>
        </w:rPr>
        <w:t>是</w:t>
      </w:r>
      <w:r w:rsidRPr="00A25E3E">
        <w:rPr>
          <w:rFonts w:hint="eastAsia"/>
        </w:rPr>
        <w:t>多麼渴望得自由，得釋放呢？</w:t>
      </w:r>
      <w:r w:rsidR="00750DB8" w:rsidRPr="00A25E3E">
        <w:rPr>
          <w:rFonts w:hint="eastAsia"/>
        </w:rPr>
        <w:t>創世記的約瑟為了從監裏得釋放，也不得不以屬人的方法，</w:t>
      </w:r>
      <w:r w:rsidR="00AA7902" w:rsidRPr="00A25E3E">
        <w:rPr>
          <w:rFonts w:hint="eastAsia"/>
        </w:rPr>
        <w:t>不等</w:t>
      </w:r>
      <w:r w:rsidR="005B7C9A" w:rsidRPr="00A25E3E">
        <w:rPr>
          <w:rFonts w:hint="eastAsia"/>
        </w:rPr>
        <w:t>候</w:t>
      </w:r>
      <w:r w:rsidR="00AA7902" w:rsidRPr="00A25E3E">
        <w:rPr>
          <w:rFonts w:hint="eastAsia"/>
        </w:rPr>
        <w:t>神的時候，拜託將</w:t>
      </w:r>
      <w:r w:rsidR="00B55F88" w:rsidRPr="00A25E3E">
        <w:rPr>
          <w:rFonts w:hint="eastAsia"/>
        </w:rPr>
        <w:t>會</w:t>
      </w:r>
      <w:r w:rsidR="00AA7902" w:rsidRPr="00A25E3E">
        <w:rPr>
          <w:rFonts w:hint="eastAsia"/>
        </w:rPr>
        <w:t>出獄</w:t>
      </w:r>
      <w:r w:rsidR="00B55F88" w:rsidRPr="00A25E3E">
        <w:rPr>
          <w:rFonts w:hint="eastAsia"/>
        </w:rPr>
        <w:t>、</w:t>
      </w:r>
      <w:r w:rsidR="00AA7902" w:rsidRPr="00A25E3E">
        <w:rPr>
          <w:rFonts w:hint="eastAsia"/>
        </w:rPr>
        <w:t>官復原位的</w:t>
      </w:r>
      <w:r w:rsidR="00AA7902" w:rsidRPr="00A25E3E">
        <w:rPr>
          <w:rFonts w:hint="eastAsia"/>
        </w:rPr>
        <w:lastRenderedPageBreak/>
        <w:t>酒政</w:t>
      </w:r>
      <w:r w:rsidR="005B7C9A" w:rsidRPr="00A25E3E">
        <w:rPr>
          <w:rFonts w:hint="eastAsia"/>
        </w:rPr>
        <w:t>向法老申訴</w:t>
      </w:r>
      <w:r w:rsidR="00AA7902" w:rsidRPr="00A25E3E">
        <w:rPr>
          <w:rFonts w:hint="eastAsia"/>
        </w:rPr>
        <w:t>，儘快</w:t>
      </w:r>
      <w:r w:rsidR="00B55F88" w:rsidRPr="00A25E3E">
        <w:rPr>
          <w:rFonts w:hint="eastAsia"/>
        </w:rPr>
        <w:t>把他</w:t>
      </w:r>
      <w:r w:rsidR="00265E60" w:rsidRPr="00A25E3E">
        <w:rPr>
          <w:rFonts w:hint="eastAsia"/>
        </w:rPr>
        <w:t>弄出</w:t>
      </w:r>
      <w:r w:rsidR="00AA7902" w:rsidRPr="00A25E3E">
        <w:rPr>
          <w:rFonts w:hint="eastAsia"/>
        </w:rPr>
        <w:t>監牢</w:t>
      </w:r>
      <w:r w:rsidR="00B55F88" w:rsidRPr="00A25E3E">
        <w:rPr>
          <w:rFonts w:hint="eastAsia"/>
        </w:rPr>
        <w:t>。中</w:t>
      </w:r>
      <w:r w:rsidRPr="00A25E3E">
        <w:rPr>
          <w:rFonts w:hint="eastAsia"/>
        </w:rPr>
        <w:t>國基督教偉人王明道先生，在面對日本侵略時期和不參加三自會的事上能威武不屈，作真理的勇士，但在他被捕入獄，被判刑</w:t>
      </w:r>
      <w:r w:rsidR="00BA34FB" w:rsidRPr="00A25E3E">
        <w:rPr>
          <w:rFonts w:hint="eastAsia"/>
        </w:rPr>
        <w:t>1</w:t>
      </w:r>
      <w:r w:rsidR="00BA34FB" w:rsidRPr="00A25E3E">
        <w:t>5</w:t>
      </w:r>
      <w:r w:rsidR="00BA34FB" w:rsidRPr="00A25E3E">
        <w:rPr>
          <w:rFonts w:hint="eastAsia"/>
        </w:rPr>
        <w:t>年</w:t>
      </w:r>
      <w:r w:rsidR="00750DB8" w:rsidRPr="00A25E3E">
        <w:rPr>
          <w:rFonts w:hint="eastAsia"/>
        </w:rPr>
        <w:t>後</w:t>
      </w:r>
      <w:r w:rsidRPr="00A25E3E">
        <w:rPr>
          <w:rFonts w:hint="eastAsia"/>
        </w:rPr>
        <w:t>，</w:t>
      </w:r>
      <w:r w:rsidR="00750DB8" w:rsidRPr="00A25E3E">
        <w:rPr>
          <w:rFonts w:hint="eastAsia"/>
        </w:rPr>
        <w:t>服刑期間</w:t>
      </w:r>
      <w:r w:rsidR="00BA34FB" w:rsidRPr="00A25E3E">
        <w:rPr>
          <w:rFonts w:hint="eastAsia"/>
        </w:rPr>
        <w:t>，他因害怕而陷入說謊的罪惡中</w:t>
      </w:r>
      <w:r w:rsidR="007A4F94">
        <w:rPr>
          <w:rFonts w:hint="eastAsia"/>
        </w:rPr>
        <w:t>。</w:t>
      </w:r>
      <w:r w:rsidR="00BA34FB" w:rsidRPr="00A25E3E">
        <w:rPr>
          <w:rFonts w:hint="eastAsia"/>
        </w:rPr>
        <w:t>為了得釋放，探望病重的妻子，</w:t>
      </w:r>
      <w:r w:rsidR="007A4F94">
        <w:rPr>
          <w:rFonts w:hint="eastAsia"/>
        </w:rPr>
        <w:t>他</w:t>
      </w:r>
      <w:r w:rsidR="00BA34FB" w:rsidRPr="00A25E3E">
        <w:rPr>
          <w:rFonts w:hint="eastAsia"/>
        </w:rPr>
        <w:t>承認自己沒有犯過的罪。獲釋後，他受著聖靈的責備，向神認罪悔改，到公安所否認先前的悔過書，寧願</w:t>
      </w:r>
      <w:r w:rsidR="00750DB8" w:rsidRPr="00A25E3E">
        <w:rPr>
          <w:rFonts w:hint="eastAsia"/>
        </w:rPr>
        <w:t>接受</w:t>
      </w:r>
      <w:r w:rsidR="00BA34FB" w:rsidRPr="00A25E3E">
        <w:rPr>
          <w:rFonts w:hint="eastAsia"/>
        </w:rPr>
        <w:t>被判</w:t>
      </w:r>
      <w:r w:rsidR="00750DB8" w:rsidRPr="00A25E3E">
        <w:rPr>
          <w:rFonts w:hint="eastAsia"/>
        </w:rPr>
        <w:t>無期徒刑。</w:t>
      </w:r>
      <w:r w:rsidR="00E006C6" w:rsidRPr="00A25E3E">
        <w:rPr>
          <w:rFonts w:hint="eastAsia"/>
        </w:rPr>
        <w:t>然而，</w:t>
      </w:r>
      <w:r w:rsidR="00750DB8">
        <w:rPr>
          <w:rFonts w:hint="eastAsia"/>
        </w:rPr>
        <w:t>保羅要求</w:t>
      </w:r>
      <w:r w:rsidR="00750DB8" w:rsidRPr="00A25E3E">
        <w:rPr>
          <w:rFonts w:hint="eastAsia"/>
        </w:rPr>
        <w:t>上訴於</w:t>
      </w:r>
      <w:r w:rsidR="00750DB8">
        <w:rPr>
          <w:rFonts w:hint="eastAsia"/>
        </w:rPr>
        <w:t>該撒，是因為帶著「</w:t>
      </w:r>
      <w:r w:rsidR="00750DB8" w:rsidRPr="00B55F88">
        <w:rPr>
          <w:rStyle w:val="a2"/>
        </w:rPr>
        <w:t>必須往羅馬去看看</w:t>
      </w:r>
      <w:r w:rsidR="00750DB8">
        <w:rPr>
          <w:rFonts w:asciiTheme="minorHAnsi" w:hAnsiTheme="minorHAnsi" w:hint="eastAsia"/>
          <w:lang w:val="en-HK"/>
        </w:rPr>
        <w:t>」的異象</w:t>
      </w:r>
      <w:r w:rsidR="00750DB8">
        <w:rPr>
          <w:rFonts w:asciiTheme="minorHAnsi" w:hAnsiTheme="minorHAnsi" w:hint="eastAsia"/>
          <w:lang w:val="en-HK"/>
        </w:rPr>
        <w:t>(</w:t>
      </w:r>
      <w:r w:rsidR="00750DB8" w:rsidRPr="00891CE6">
        <w:t>19</w:t>
      </w:r>
      <w:r w:rsidR="00750DB8">
        <w:t>:</w:t>
      </w:r>
      <w:r w:rsidR="00750DB8" w:rsidRPr="00891CE6">
        <w:t>21</w:t>
      </w:r>
      <w:r w:rsidR="00750DB8">
        <w:rPr>
          <w:rFonts w:asciiTheme="minorHAnsi" w:hAnsiTheme="minorHAnsi"/>
          <w:lang w:val="en-HK"/>
        </w:rPr>
        <w:t>)</w:t>
      </w:r>
      <w:r w:rsidR="00750DB8">
        <w:rPr>
          <w:rFonts w:asciiTheme="minorHAnsi" w:hAnsiTheme="minorHAnsi" w:hint="eastAsia"/>
          <w:lang w:val="en-HK"/>
        </w:rPr>
        <w:t>，又正如神曾向他的應許說</w:t>
      </w:r>
      <w:r w:rsidR="00B55F88">
        <w:rPr>
          <w:rFonts w:asciiTheme="minorHAnsi" w:hAnsiTheme="minorHAnsi" w:hint="eastAsia"/>
          <w:lang w:val="en-HK"/>
        </w:rPr>
        <w:t>：</w:t>
      </w:r>
      <w:r w:rsidR="00750DB8">
        <w:rPr>
          <w:rFonts w:asciiTheme="minorHAnsi" w:hAnsiTheme="minorHAnsi" w:hint="eastAsia"/>
          <w:lang w:val="en-HK"/>
        </w:rPr>
        <w:t>「</w:t>
      </w:r>
      <w:r w:rsidR="00750DB8" w:rsidRPr="00B55F88">
        <w:rPr>
          <w:rStyle w:val="a2"/>
        </w:rPr>
        <w:t>放心吧！你怎樣在耶路撒冷為我作見證，也必怎樣在羅馬為我作見證。</w:t>
      </w:r>
      <w:r w:rsidR="00750DB8">
        <w:rPr>
          <w:rFonts w:asciiTheme="minorHAnsi" w:hAnsiTheme="minorHAnsi" w:hint="eastAsia"/>
          <w:lang w:val="en-HK"/>
        </w:rPr>
        <w:t>」</w:t>
      </w:r>
      <w:r w:rsidR="00750DB8">
        <w:rPr>
          <w:rFonts w:asciiTheme="minorHAnsi" w:hAnsiTheme="minorHAnsi"/>
          <w:lang w:val="en-HK"/>
        </w:rPr>
        <w:t>(23:11)</w:t>
      </w:r>
      <w:r w:rsidR="00B55F88">
        <w:rPr>
          <w:rFonts w:asciiTheme="minorHAnsi" w:hAnsiTheme="minorHAnsi"/>
          <w:lang w:val="en-HK"/>
        </w:rPr>
        <w:t xml:space="preserve"> </w:t>
      </w:r>
      <w:r w:rsidR="00B55F88">
        <w:rPr>
          <w:rFonts w:asciiTheme="minorHAnsi" w:hAnsiTheme="minorHAnsi" w:hint="eastAsia"/>
          <w:lang w:val="en-HK"/>
        </w:rPr>
        <w:t>即使不知何時能脫離監牢，保羅仍信靠著神的應許和帶領，相信他</w:t>
      </w:r>
      <w:r w:rsidR="00B55F88">
        <w:rPr>
          <w:lang w:eastAsia="x-none"/>
        </w:rPr>
        <w:t>所遭遇的事</w:t>
      </w:r>
      <w:r w:rsidR="007A4F94">
        <w:rPr>
          <w:rFonts w:hint="eastAsia"/>
        </w:rPr>
        <w:t>，</w:t>
      </w:r>
      <w:r w:rsidR="00B55F88">
        <w:rPr>
          <w:lang w:eastAsia="x-none"/>
        </w:rPr>
        <w:t>更是叫福音興旺</w:t>
      </w:r>
      <w:r w:rsidR="00B55F88">
        <w:rPr>
          <w:rFonts w:hint="eastAsia"/>
        </w:rPr>
        <w:t>而默默忍耐著</w:t>
      </w:r>
      <w:r w:rsidR="00B55F88">
        <w:rPr>
          <w:rFonts w:asciiTheme="minorHAnsi" w:hAnsiTheme="minorHAnsi"/>
          <w:lang w:val="en-HK"/>
        </w:rPr>
        <w:t>(</w:t>
      </w:r>
      <w:r w:rsidR="00B55F88" w:rsidRPr="00891CE6">
        <w:t>腓1</w:t>
      </w:r>
      <w:r w:rsidR="00B55F88">
        <w:t>:</w:t>
      </w:r>
      <w:r w:rsidR="00B55F88" w:rsidRPr="00891CE6">
        <w:t>12</w:t>
      </w:r>
      <w:r w:rsidR="00B55F88">
        <w:t>)</w:t>
      </w:r>
      <w:r w:rsidR="00B55F88">
        <w:rPr>
          <w:rFonts w:hint="eastAsia"/>
        </w:rPr>
        <w:t>。</w:t>
      </w:r>
    </w:p>
    <w:p w14:paraId="0300F654" w14:textId="31D5E30C" w:rsidR="006C31D8" w:rsidRPr="006C31D8" w:rsidRDefault="00B55F88" w:rsidP="00DC7953">
      <w:r>
        <w:rPr>
          <w:rFonts w:asciiTheme="minorHAnsi" w:hAnsiTheme="minorHAnsi" w:hint="eastAsia"/>
        </w:rPr>
        <w:t>我們</w:t>
      </w:r>
      <w:r w:rsidR="00F513A1">
        <w:rPr>
          <w:rFonts w:asciiTheme="minorHAnsi" w:hAnsiTheme="minorHAnsi" w:hint="eastAsia"/>
        </w:rPr>
        <w:t>人生</w:t>
      </w:r>
      <w:r w:rsidR="00E03EFB">
        <w:rPr>
          <w:rFonts w:asciiTheme="minorHAnsi" w:hAnsiTheme="minorHAnsi" w:hint="eastAsia"/>
        </w:rPr>
        <w:t>會遇上怎樣的</w:t>
      </w:r>
      <w:r>
        <w:rPr>
          <w:rFonts w:asciiTheme="minorHAnsi" w:hAnsiTheme="minorHAnsi" w:hint="eastAsia"/>
        </w:rPr>
        <w:t>監牢呢？</w:t>
      </w:r>
      <w:r w:rsidR="006C31D8">
        <w:rPr>
          <w:rFonts w:asciiTheme="minorHAnsi" w:hAnsiTheme="minorHAnsi" w:hint="eastAsia"/>
        </w:rPr>
        <w:t>有人面對地上工作</w:t>
      </w:r>
      <w:r w:rsidR="00DC7953">
        <w:rPr>
          <w:rFonts w:asciiTheme="minorHAnsi" w:hAnsiTheme="minorHAnsi" w:hint="eastAsia"/>
        </w:rPr>
        <w:t>或研究工作</w:t>
      </w:r>
      <w:r w:rsidR="006C31D8">
        <w:rPr>
          <w:rFonts w:asciiTheme="minorHAnsi" w:hAnsiTheme="minorHAnsi" w:hint="eastAsia"/>
        </w:rPr>
        <w:t>的監牢。</w:t>
      </w:r>
      <w:r w:rsidR="006C31D8">
        <w:rPr>
          <w:rFonts w:asciiTheme="minorHAnsi" w:hAnsiTheme="minorHAnsi"/>
          <w:lang w:val="en-HK"/>
        </w:rPr>
        <w:t>996</w:t>
      </w:r>
      <w:r w:rsidR="006C31D8">
        <w:rPr>
          <w:rFonts w:asciiTheme="minorHAnsi" w:hAnsiTheme="minorHAnsi" w:hint="eastAsia"/>
          <w:lang w:val="en-HK"/>
        </w:rPr>
        <w:t>工作制，朝九晚九，做足六日，排山倒海，做極也做不完的工作量，想轉職，神又不開路的苦境</w:t>
      </w:r>
      <w:r w:rsidR="00DC7953">
        <w:rPr>
          <w:rFonts w:asciiTheme="minorHAnsi" w:hAnsiTheme="minorHAnsi" w:hint="eastAsia"/>
          <w:lang w:val="en-HK"/>
        </w:rPr>
        <w:t>，終日</w:t>
      </w:r>
      <w:r w:rsidR="00DC7953" w:rsidRPr="00DC7953">
        <w:rPr>
          <w:rFonts w:asciiTheme="minorHAnsi" w:hAnsiTheme="minorHAnsi" w:hint="eastAsia"/>
          <w:lang w:val="en-HK"/>
        </w:rPr>
        <w:t>鬱鬱</w:t>
      </w:r>
      <w:r w:rsidR="00DC7953">
        <w:rPr>
          <w:rFonts w:asciiTheme="minorHAnsi" w:hAnsiTheme="minorHAnsi" w:hint="eastAsia"/>
          <w:lang w:val="en-HK"/>
        </w:rPr>
        <w:t>不得志</w:t>
      </w:r>
      <w:r w:rsidR="006C31D8">
        <w:rPr>
          <w:rFonts w:asciiTheme="minorHAnsi" w:hAnsiTheme="minorHAnsi" w:hint="eastAsia"/>
          <w:lang w:val="en-HK"/>
        </w:rPr>
        <w:t>；有人年輕時能隨</w:t>
      </w:r>
      <w:r w:rsidR="00DC7953">
        <w:rPr>
          <w:rFonts w:asciiTheme="minorHAnsi" w:hAnsiTheme="minorHAnsi" w:hint="eastAsia"/>
          <w:lang w:val="en-HK"/>
        </w:rPr>
        <w:t>己</w:t>
      </w:r>
      <w:r w:rsidR="006C31D8">
        <w:rPr>
          <w:rFonts w:asciiTheme="minorHAnsi" w:hAnsiTheme="minorHAnsi" w:hint="eastAsia"/>
          <w:lang w:val="en-HK"/>
        </w:rPr>
        <w:t>意而行，有了家庭</w:t>
      </w:r>
      <w:r w:rsidR="00033B85">
        <w:rPr>
          <w:rFonts w:asciiTheme="minorHAnsi" w:hAnsiTheme="minorHAnsi" w:hint="eastAsia"/>
          <w:lang w:val="en-HK"/>
        </w:rPr>
        <w:t>和</w:t>
      </w:r>
      <w:r w:rsidR="006C31D8">
        <w:rPr>
          <w:rFonts w:asciiTheme="minorHAnsi" w:hAnsiTheme="minorHAnsi" w:hint="eastAsia"/>
          <w:lang w:val="en-HK"/>
        </w:rPr>
        <w:t>兒女後，這些成為他們的監牢，失去自由，不能</w:t>
      </w:r>
      <w:r w:rsidR="003B527B">
        <w:rPr>
          <w:rFonts w:asciiTheme="minorHAnsi" w:hAnsiTheme="minorHAnsi" w:hint="eastAsia"/>
          <w:lang w:val="en-HK"/>
        </w:rPr>
        <w:t>隨意</w:t>
      </w:r>
      <w:r w:rsidR="006C31D8">
        <w:rPr>
          <w:rFonts w:asciiTheme="minorHAnsi" w:hAnsiTheme="minorHAnsi" w:hint="eastAsia"/>
          <w:lang w:val="en-HK"/>
        </w:rPr>
        <w:t>做自己喜歡做的事；</w:t>
      </w:r>
      <w:r w:rsidR="00DC7953">
        <w:rPr>
          <w:rFonts w:asciiTheme="minorHAnsi" w:hAnsiTheme="minorHAnsi" w:hint="eastAsia"/>
          <w:lang w:val="en-HK"/>
        </w:rPr>
        <w:t>有人因為自身長期病患，或照顧年老的父母或家人，或陷入財務困難，</w:t>
      </w:r>
      <w:r w:rsidR="003B527B">
        <w:rPr>
          <w:rFonts w:asciiTheme="minorHAnsi" w:hAnsiTheme="minorHAnsi" w:hint="eastAsia"/>
          <w:lang w:val="en-HK"/>
        </w:rPr>
        <w:t>如同被關</w:t>
      </w:r>
      <w:r w:rsidR="00DC7953">
        <w:rPr>
          <w:rFonts w:asciiTheme="minorHAnsi" w:hAnsiTheme="minorHAnsi" w:hint="eastAsia"/>
          <w:lang w:val="en-HK"/>
        </w:rPr>
        <w:t>在無止境的監牢中而絕望。保羅分享他</w:t>
      </w:r>
      <w:r w:rsidR="001A7169">
        <w:rPr>
          <w:rFonts w:asciiTheme="minorHAnsi" w:hAnsiTheme="minorHAnsi" w:hint="eastAsia"/>
          <w:lang w:val="en-HK"/>
        </w:rPr>
        <w:t>是</w:t>
      </w:r>
      <w:r w:rsidR="00DC7953">
        <w:rPr>
          <w:rFonts w:asciiTheme="minorHAnsi" w:hAnsiTheme="minorHAnsi" w:hint="eastAsia"/>
          <w:lang w:val="en-HK"/>
        </w:rPr>
        <w:t>怎樣面對</w:t>
      </w:r>
      <w:r w:rsidR="001A7169">
        <w:rPr>
          <w:rFonts w:asciiTheme="minorHAnsi" w:hAnsiTheme="minorHAnsi" w:hint="eastAsia"/>
          <w:lang w:val="en-HK"/>
        </w:rPr>
        <w:t>人看為可怕的</w:t>
      </w:r>
      <w:r w:rsidR="00DC7953">
        <w:rPr>
          <w:rFonts w:asciiTheme="minorHAnsi" w:hAnsiTheme="minorHAnsi" w:hint="eastAsia"/>
          <w:lang w:val="en-HK"/>
        </w:rPr>
        <w:t>監牢呢？</w:t>
      </w:r>
      <w:r w:rsidR="00DC7953">
        <w:rPr>
          <w:rFonts w:hint="eastAsia"/>
        </w:rPr>
        <w:t>「</w:t>
      </w:r>
      <w:r w:rsidR="006C31D8" w:rsidRPr="00761CB8">
        <w:rPr>
          <w:rStyle w:val="a2"/>
        </w:rPr>
        <w:t>我無論在什麼景況都可以知足，這是我已經學會了。我知道怎樣處卑賤，也知道怎樣處豐富；或飽足，或飢餓；或有餘，或缺乏，隨事隨在，我都得了秘訣。我靠著那加給我力量的，凡事都能做。</w:t>
      </w:r>
      <w:r w:rsidR="00DC7953">
        <w:rPr>
          <w:rFonts w:hint="eastAsia"/>
        </w:rPr>
        <w:t>」</w:t>
      </w:r>
      <w:r w:rsidR="00DC7953">
        <w:rPr>
          <w:rFonts w:asciiTheme="minorHAnsi" w:hAnsiTheme="minorHAnsi"/>
          <w:lang w:val="en-HK"/>
        </w:rPr>
        <w:t>(</w:t>
      </w:r>
      <w:r w:rsidR="00DC7953" w:rsidRPr="00891CE6">
        <w:t>腓</w:t>
      </w:r>
      <w:r w:rsidR="00DC7953">
        <w:rPr>
          <w:rFonts w:asciiTheme="minorHAnsi" w:hAnsiTheme="minorHAnsi"/>
          <w:lang w:val="en-HK"/>
        </w:rPr>
        <w:t>4</w:t>
      </w:r>
      <w:r w:rsidR="00DC7953">
        <w:t xml:space="preserve">:11-13) </w:t>
      </w:r>
      <w:r w:rsidR="00DC7953">
        <w:rPr>
          <w:rFonts w:hint="eastAsia"/>
        </w:rPr>
        <w:t>這是保羅在羅馬被軟禁期間鼓勵信徒的話語。我們需要學習，需要學會，即使在監牢之境，仍能唱出讚美神的詩歌，靠著神成就神</w:t>
      </w:r>
      <w:r w:rsidR="009777E7">
        <w:rPr>
          <w:rFonts w:hint="eastAsia"/>
        </w:rPr>
        <w:t>放在</w:t>
      </w:r>
      <w:r w:rsidR="00DC7953">
        <w:rPr>
          <w:rFonts w:hint="eastAsia"/>
        </w:rPr>
        <w:t>我們</w:t>
      </w:r>
      <w:r w:rsidR="009777E7">
        <w:rPr>
          <w:rFonts w:hint="eastAsia"/>
        </w:rPr>
        <w:t>身上</w:t>
      </w:r>
      <w:r w:rsidR="00DC7953">
        <w:rPr>
          <w:rFonts w:hint="eastAsia"/>
        </w:rPr>
        <w:t>的</w:t>
      </w:r>
      <w:r w:rsidR="009777E7">
        <w:rPr>
          <w:rFonts w:hint="eastAsia"/>
        </w:rPr>
        <w:t>計劃</w:t>
      </w:r>
      <w:r w:rsidR="00DC7953">
        <w:rPr>
          <w:rFonts w:hint="eastAsia"/>
        </w:rPr>
        <w:t>。</w:t>
      </w:r>
    </w:p>
    <w:p w14:paraId="6960B30D" w14:textId="3089F1E0" w:rsidR="009C739B" w:rsidRDefault="00891CE6" w:rsidP="00891CE6">
      <w:r w:rsidRPr="00891CE6">
        <w:t>請看第13節</w:t>
      </w:r>
      <w:r w:rsidR="00F2561B">
        <w:rPr>
          <w:rFonts w:hint="eastAsia"/>
        </w:rPr>
        <w:t>：「</w:t>
      </w:r>
      <w:r w:rsidR="009777E7" w:rsidRPr="009777E7">
        <w:rPr>
          <w:rStyle w:val="a2"/>
        </w:rPr>
        <w:t>過了些日子，亞基帕王和百尼基氏來到該撒利亞，問非斯都安。</w:t>
      </w:r>
      <w:r w:rsidR="00F2561B">
        <w:rPr>
          <w:rFonts w:hint="eastAsia"/>
        </w:rPr>
        <w:t>」</w:t>
      </w:r>
      <w:r w:rsidR="009777E7">
        <w:rPr>
          <w:lang w:eastAsia="x-none"/>
        </w:rPr>
        <w:t>亞基帕王</w:t>
      </w:r>
      <w:r w:rsidR="009C739B">
        <w:rPr>
          <w:rFonts w:hint="eastAsia"/>
        </w:rPr>
        <w:t>和</w:t>
      </w:r>
      <w:r w:rsidR="009C739B" w:rsidRPr="009C739B">
        <w:rPr>
          <w:rFonts w:hint="eastAsia"/>
        </w:rPr>
        <w:t>百尼基</w:t>
      </w:r>
      <w:r w:rsidR="009777E7">
        <w:rPr>
          <w:rFonts w:hint="eastAsia"/>
        </w:rPr>
        <w:t>是誰呢？</w:t>
      </w:r>
      <w:r w:rsidR="00775B94">
        <w:rPr>
          <w:lang w:eastAsia="x-none"/>
        </w:rPr>
        <w:t>亞基帕王</w:t>
      </w:r>
      <w:r w:rsidR="009C739B">
        <w:rPr>
          <w:rFonts w:hint="eastAsia"/>
        </w:rPr>
        <w:t>是希律</w:t>
      </w:r>
      <w:r w:rsidR="009C739B">
        <w:rPr>
          <w:lang w:eastAsia="x-none"/>
        </w:rPr>
        <w:t>亞基帕</w:t>
      </w:r>
      <w:r w:rsidR="009C739B">
        <w:rPr>
          <w:rFonts w:hint="eastAsia"/>
        </w:rPr>
        <w:t>二世</w:t>
      </w:r>
      <w:r w:rsidR="00C625D7">
        <w:rPr>
          <w:rFonts w:hint="eastAsia"/>
        </w:rPr>
        <w:t>，當時三十多歲</w:t>
      </w:r>
      <w:r w:rsidR="002D5B24">
        <w:rPr>
          <w:rFonts w:hint="eastAsia"/>
        </w:rPr>
        <w:t>。</w:t>
      </w:r>
      <w:r w:rsidR="009C739B">
        <w:rPr>
          <w:rFonts w:hint="eastAsia"/>
        </w:rPr>
        <w:t>他</w:t>
      </w:r>
      <w:r w:rsidR="00775B94">
        <w:rPr>
          <w:rFonts w:hint="eastAsia"/>
        </w:rPr>
        <w:t>父親</w:t>
      </w:r>
      <w:r w:rsidR="009C739B">
        <w:rPr>
          <w:lang w:eastAsia="x-none"/>
        </w:rPr>
        <w:t>亞基帕</w:t>
      </w:r>
      <w:r w:rsidR="009C739B">
        <w:rPr>
          <w:rFonts w:hint="eastAsia"/>
        </w:rPr>
        <w:t>一世，就是殺害使徒雅各，</w:t>
      </w:r>
      <w:r w:rsidR="00E96F30">
        <w:rPr>
          <w:rFonts w:hint="eastAsia"/>
        </w:rPr>
        <w:t>處決監禁的</w:t>
      </w:r>
      <w:r w:rsidR="009C739B">
        <w:rPr>
          <w:rFonts w:hint="eastAsia"/>
        </w:rPr>
        <w:t>使徒彼得</w:t>
      </w:r>
      <w:r w:rsidR="00E96F30">
        <w:rPr>
          <w:rFonts w:hint="eastAsia"/>
        </w:rPr>
        <w:t>卻失敗</w:t>
      </w:r>
      <w:r w:rsidR="009C739B">
        <w:rPr>
          <w:rFonts w:hint="eastAsia"/>
        </w:rPr>
        <w:t>，最後因神使者所罰，被蟲咬死的那個王(</w:t>
      </w:r>
      <w:r w:rsidR="009C739B">
        <w:t>12:23)</w:t>
      </w:r>
      <w:r w:rsidR="009C739B">
        <w:rPr>
          <w:rFonts w:hint="eastAsia"/>
        </w:rPr>
        <w:t>。他祖父</w:t>
      </w:r>
      <w:r w:rsidR="002D5B24">
        <w:rPr>
          <w:rFonts w:hint="eastAsia"/>
        </w:rPr>
        <w:t>的兄弟為</w:t>
      </w:r>
      <w:r w:rsidR="002D5B24" w:rsidRPr="002D5B24">
        <w:rPr>
          <w:rFonts w:hint="eastAsia"/>
        </w:rPr>
        <w:t>希律安提帕</w:t>
      </w:r>
      <w:r w:rsidR="002D5B24">
        <w:rPr>
          <w:rFonts w:hint="eastAsia"/>
        </w:rPr>
        <w:t>，</w:t>
      </w:r>
      <w:r w:rsidR="00231B90">
        <w:rPr>
          <w:rFonts w:hint="eastAsia"/>
        </w:rPr>
        <w:t>下令斬</w:t>
      </w:r>
      <w:r w:rsidR="002D5B24" w:rsidRPr="002D5B24">
        <w:rPr>
          <w:rFonts w:hint="eastAsia"/>
        </w:rPr>
        <w:t>施洗約翰</w:t>
      </w:r>
      <w:r w:rsidR="00231B90">
        <w:rPr>
          <w:rFonts w:hint="eastAsia"/>
        </w:rPr>
        <w:t>的頭</w:t>
      </w:r>
      <w:r w:rsidR="00973D19">
        <w:rPr>
          <w:rFonts w:hint="eastAsia"/>
        </w:rPr>
        <w:t>，曾與彼拉多送來的耶穌見面</w:t>
      </w:r>
      <w:r w:rsidR="009C739B">
        <w:rPr>
          <w:rFonts w:hint="eastAsia"/>
        </w:rPr>
        <w:t>。他曾祖父是大希律，在聖誕節經文</w:t>
      </w:r>
      <w:r w:rsidR="00CF7874">
        <w:rPr>
          <w:rFonts w:hint="eastAsia"/>
        </w:rPr>
        <w:t>常</w:t>
      </w:r>
      <w:r w:rsidR="009C739B">
        <w:rPr>
          <w:rFonts w:hint="eastAsia"/>
        </w:rPr>
        <w:t>提到追殺嬰孩耶</w:t>
      </w:r>
      <w:r w:rsidR="009C739B" w:rsidRPr="00A25E3E">
        <w:rPr>
          <w:rFonts w:hint="eastAsia"/>
        </w:rPr>
        <w:t>穌</w:t>
      </w:r>
      <w:r w:rsidR="00973D19" w:rsidRPr="00A25E3E">
        <w:rPr>
          <w:rFonts w:hint="eastAsia"/>
        </w:rPr>
        <w:t>，最終殺害了當地兩歲以下</w:t>
      </w:r>
      <w:r w:rsidR="009C739B" w:rsidRPr="00A25E3E">
        <w:rPr>
          <w:rFonts w:hint="eastAsia"/>
        </w:rPr>
        <w:t>的那位。</w:t>
      </w:r>
      <w:r w:rsidR="00973D19">
        <w:rPr>
          <w:lang w:eastAsia="x-none"/>
        </w:rPr>
        <w:t>亞基帕王</w:t>
      </w:r>
      <w:r w:rsidR="00973D19">
        <w:rPr>
          <w:rFonts w:hint="eastAsia"/>
        </w:rPr>
        <w:t>在羅馬</w:t>
      </w:r>
      <w:r w:rsidR="005D2367">
        <w:rPr>
          <w:rFonts w:hint="eastAsia"/>
        </w:rPr>
        <w:t>皇宮</w:t>
      </w:r>
      <w:r w:rsidR="00973D19">
        <w:rPr>
          <w:rFonts w:hint="eastAsia"/>
        </w:rPr>
        <w:t>長大，他因</w:t>
      </w:r>
      <w:r w:rsidR="00751F54">
        <w:rPr>
          <w:rFonts w:hint="eastAsia"/>
        </w:rPr>
        <w:t>該撒</w:t>
      </w:r>
      <w:r w:rsidR="00973D19">
        <w:rPr>
          <w:rFonts w:hint="eastAsia"/>
        </w:rPr>
        <w:t>的關係而恢復擁有父親的封地。</w:t>
      </w:r>
      <w:r w:rsidR="00973D19">
        <w:rPr>
          <w:lang w:eastAsia="x-none"/>
        </w:rPr>
        <w:t>亞基帕王</w:t>
      </w:r>
      <w:r w:rsidR="00FA6477" w:rsidRPr="002D5B24">
        <w:t>委任</w:t>
      </w:r>
      <w:r w:rsidR="00FA6477" w:rsidRPr="00FA6477">
        <w:rPr>
          <w:rFonts w:hint="eastAsia"/>
        </w:rPr>
        <w:t>亞拿尼亞</w:t>
      </w:r>
      <w:r w:rsidR="00FA6477">
        <w:rPr>
          <w:rFonts w:hint="eastAsia"/>
        </w:rPr>
        <w:t>為</w:t>
      </w:r>
      <w:r w:rsidR="00FA6477" w:rsidRPr="002D5B24">
        <w:t>猶太大祭司</w:t>
      </w:r>
      <w:r w:rsidR="00FA6477">
        <w:rPr>
          <w:rFonts w:hint="eastAsia"/>
        </w:rPr>
        <w:t>，</w:t>
      </w:r>
      <w:r w:rsidR="00761CB8">
        <w:rPr>
          <w:rFonts w:hint="eastAsia"/>
        </w:rPr>
        <w:t>他</w:t>
      </w:r>
      <w:r w:rsidR="001110D5">
        <w:rPr>
          <w:rFonts w:hint="eastAsia"/>
        </w:rPr>
        <w:t>曾</w:t>
      </w:r>
      <w:r w:rsidR="00FA6477">
        <w:rPr>
          <w:rFonts w:hint="eastAsia"/>
        </w:rPr>
        <w:t>被保羅罵</w:t>
      </w:r>
      <w:r w:rsidR="001110D5">
        <w:rPr>
          <w:rFonts w:hint="eastAsia"/>
        </w:rPr>
        <w:t>是</w:t>
      </w:r>
      <w:r w:rsidR="00FA6477">
        <w:rPr>
          <w:rFonts w:hint="eastAsia"/>
        </w:rPr>
        <w:t>粉飾的牆。</w:t>
      </w:r>
      <w:r w:rsidR="00761CB8" w:rsidRPr="009C739B">
        <w:t>後來在主後</w:t>
      </w:r>
      <w:r w:rsidR="00761CB8">
        <w:rPr>
          <w:rFonts w:hint="eastAsia"/>
        </w:rPr>
        <w:t>7</w:t>
      </w:r>
      <w:r w:rsidR="00761CB8">
        <w:rPr>
          <w:rFonts w:asciiTheme="minorHAnsi" w:hAnsiTheme="minorHAnsi"/>
          <w:lang w:val="en-HK"/>
        </w:rPr>
        <w:t>0</w:t>
      </w:r>
      <w:r w:rsidR="00761CB8" w:rsidRPr="009C739B">
        <w:t>年猶太人叛離羅馬，</w:t>
      </w:r>
      <w:r w:rsidR="00761CB8">
        <w:rPr>
          <w:lang w:eastAsia="x-none"/>
        </w:rPr>
        <w:t>亞基帕王</w:t>
      </w:r>
      <w:r w:rsidR="00761CB8">
        <w:rPr>
          <w:rFonts w:hint="eastAsia"/>
        </w:rPr>
        <w:t>因</w:t>
      </w:r>
      <w:r w:rsidR="00761CB8" w:rsidRPr="009C739B">
        <w:t>勸阻</w:t>
      </w:r>
      <w:r w:rsidR="00761CB8">
        <w:rPr>
          <w:rFonts w:hint="eastAsia"/>
        </w:rPr>
        <w:t>叛變勢力失敗而逃回</w:t>
      </w:r>
      <w:r w:rsidR="00761CB8" w:rsidRPr="009C739B">
        <w:t>羅馬</w:t>
      </w:r>
      <w:r w:rsidR="00761CB8">
        <w:rPr>
          <w:rFonts w:hint="eastAsia"/>
        </w:rPr>
        <w:t>。</w:t>
      </w:r>
      <w:r w:rsidR="00FA6477">
        <w:rPr>
          <w:lang w:eastAsia="x-none"/>
        </w:rPr>
        <w:t>亞基帕王</w:t>
      </w:r>
      <w:r w:rsidR="00973D19">
        <w:rPr>
          <w:rFonts w:hint="eastAsia"/>
        </w:rPr>
        <w:t>還有</w:t>
      </w:r>
      <w:r w:rsidR="00B51EF3">
        <w:rPr>
          <w:rFonts w:hint="eastAsia"/>
        </w:rPr>
        <w:t>妹</w:t>
      </w:r>
      <w:r w:rsidR="00973D19">
        <w:rPr>
          <w:rFonts w:hint="eastAsia"/>
        </w:rPr>
        <w:t>妹</w:t>
      </w:r>
      <w:r w:rsidR="00B51EF3" w:rsidRPr="009C739B">
        <w:rPr>
          <w:rFonts w:hint="eastAsia"/>
        </w:rPr>
        <w:t>百尼基</w:t>
      </w:r>
      <w:r w:rsidR="00B51EF3">
        <w:rPr>
          <w:rFonts w:hint="eastAsia"/>
        </w:rPr>
        <w:t>和</w:t>
      </w:r>
      <w:r w:rsidR="00973D19">
        <w:rPr>
          <w:rFonts w:hint="eastAsia"/>
        </w:rPr>
        <w:t>土西拉，</w:t>
      </w:r>
      <w:r w:rsidR="00B51EF3">
        <w:rPr>
          <w:rFonts w:hint="eastAsia"/>
        </w:rPr>
        <w:t>土西拉為</w:t>
      </w:r>
      <w:r w:rsidR="00973D19">
        <w:rPr>
          <w:rFonts w:hint="eastAsia"/>
        </w:rPr>
        <w:t>前任猶大巡撫腓力斯之妻</w:t>
      </w:r>
      <w:r w:rsidR="00973D19">
        <w:rPr>
          <w:rFonts w:asciiTheme="minorHAnsi" w:hAnsiTheme="minorHAnsi"/>
          <w:lang w:val="en-HK"/>
        </w:rPr>
        <w:t>(24:24)</w:t>
      </w:r>
      <w:r w:rsidR="00FA6477">
        <w:rPr>
          <w:rFonts w:hint="eastAsia"/>
        </w:rPr>
        <w:t>。</w:t>
      </w:r>
      <w:r w:rsidR="009C739B" w:rsidRPr="009C739B">
        <w:rPr>
          <w:rFonts w:hint="eastAsia"/>
        </w:rPr>
        <w:t>百尼基</w:t>
      </w:r>
      <w:r w:rsidR="00FA6477">
        <w:rPr>
          <w:rFonts w:hint="eastAsia"/>
        </w:rPr>
        <w:t>為</w:t>
      </w:r>
      <w:r w:rsidR="00FA6477">
        <w:rPr>
          <w:lang w:eastAsia="x-none"/>
        </w:rPr>
        <w:t>亞基帕王</w:t>
      </w:r>
      <w:r w:rsidR="00FA6477">
        <w:rPr>
          <w:rFonts w:hint="eastAsia"/>
        </w:rPr>
        <w:t>的妹妹，名字</w:t>
      </w:r>
      <w:r w:rsidR="009C739B" w:rsidRPr="009C739B">
        <w:rPr>
          <w:rFonts w:hint="eastAsia"/>
        </w:rPr>
        <w:t>意</w:t>
      </w:r>
      <w:r w:rsidR="00FA6477">
        <w:rPr>
          <w:rFonts w:hint="eastAsia"/>
        </w:rPr>
        <w:t>為</w:t>
      </w:r>
      <w:r w:rsidR="009C739B" w:rsidRPr="009C739B">
        <w:rPr>
          <w:rFonts w:hint="eastAsia"/>
        </w:rPr>
        <w:t>引人入勝</w:t>
      </w:r>
      <w:r w:rsidR="00B51EF3">
        <w:rPr>
          <w:rFonts w:hint="eastAsia"/>
        </w:rPr>
        <w:t>或</w:t>
      </w:r>
      <w:r w:rsidR="009C739B" w:rsidRPr="009C739B">
        <w:rPr>
          <w:rFonts w:hint="eastAsia"/>
        </w:rPr>
        <w:t>得勝，</w:t>
      </w:r>
      <w:r w:rsidR="00FA6477">
        <w:rPr>
          <w:rFonts w:hint="eastAsia"/>
        </w:rPr>
        <w:t>但她</w:t>
      </w:r>
      <w:r w:rsidR="009C739B" w:rsidRPr="009C739B">
        <w:rPr>
          <w:rFonts w:hint="eastAsia"/>
        </w:rPr>
        <w:t>品德敗壞</w:t>
      </w:r>
      <w:r w:rsidR="00B51EF3">
        <w:rPr>
          <w:rFonts w:hint="eastAsia"/>
        </w:rPr>
        <w:t>，亳</w:t>
      </w:r>
      <w:r w:rsidR="009C739B" w:rsidRPr="009C739B">
        <w:rPr>
          <w:rFonts w:hint="eastAsia"/>
        </w:rPr>
        <w:t>無</w:t>
      </w:r>
      <w:r w:rsidR="00B51EF3">
        <w:rPr>
          <w:rFonts w:hint="eastAsia"/>
        </w:rPr>
        <w:t>廉</w:t>
      </w:r>
      <w:r w:rsidR="009C739B" w:rsidRPr="009C739B">
        <w:rPr>
          <w:rFonts w:hint="eastAsia"/>
        </w:rPr>
        <w:t>恥。按照歷</w:t>
      </w:r>
      <w:r w:rsidR="009C739B" w:rsidRPr="009C739B">
        <w:rPr>
          <w:rFonts w:hint="eastAsia"/>
        </w:rPr>
        <w:t>史所記，她</w:t>
      </w:r>
      <w:r w:rsidR="00FA6477">
        <w:rPr>
          <w:rFonts w:hint="eastAsia"/>
        </w:rPr>
        <w:t>改</w:t>
      </w:r>
      <w:r w:rsidR="009C739B" w:rsidRPr="009C739B">
        <w:rPr>
          <w:rFonts w:hint="eastAsia"/>
        </w:rPr>
        <w:t>嫁叔父</w:t>
      </w:r>
      <w:r w:rsidR="00FA6477">
        <w:rPr>
          <w:rFonts w:hint="eastAsia"/>
        </w:rPr>
        <w:t>後</w:t>
      </w:r>
      <w:r w:rsidR="009C739B" w:rsidRPr="009C739B">
        <w:rPr>
          <w:rFonts w:hint="eastAsia"/>
        </w:rPr>
        <w:t>，</w:t>
      </w:r>
      <w:r w:rsidR="00FA6477">
        <w:rPr>
          <w:rFonts w:hint="eastAsia"/>
        </w:rPr>
        <w:t>又</w:t>
      </w:r>
      <w:r w:rsidR="009C739B" w:rsidRPr="009C739B">
        <w:rPr>
          <w:rFonts w:hint="eastAsia"/>
        </w:rPr>
        <w:t>改嫁與兄</w:t>
      </w:r>
      <w:r w:rsidR="00FA6477">
        <w:rPr>
          <w:rFonts w:hint="eastAsia"/>
        </w:rPr>
        <w:t>長</w:t>
      </w:r>
      <w:r w:rsidR="009C739B" w:rsidRPr="009C739B">
        <w:rPr>
          <w:rFonts w:hint="eastAsia"/>
        </w:rPr>
        <w:t>亞基帕</w:t>
      </w:r>
      <w:r w:rsidR="00FA6477">
        <w:rPr>
          <w:rFonts w:hint="eastAsia"/>
        </w:rPr>
        <w:t>王。總而言之，</w:t>
      </w:r>
      <w:r w:rsidR="00FA6477">
        <w:rPr>
          <w:lang w:eastAsia="x-none"/>
        </w:rPr>
        <w:t>亞基帕王</w:t>
      </w:r>
      <w:r w:rsidR="00FA6477">
        <w:rPr>
          <w:rFonts w:hint="eastAsia"/>
        </w:rPr>
        <w:t>和</w:t>
      </w:r>
      <w:r w:rsidR="00FA6477" w:rsidRPr="009C739B">
        <w:rPr>
          <w:rFonts w:hint="eastAsia"/>
        </w:rPr>
        <w:t>百尼基</w:t>
      </w:r>
      <w:r w:rsidR="000B31CA">
        <w:rPr>
          <w:rFonts w:hint="eastAsia"/>
        </w:rPr>
        <w:t>與</w:t>
      </w:r>
      <w:r w:rsidR="00B51EF3">
        <w:rPr>
          <w:rFonts w:hint="eastAsia"/>
        </w:rPr>
        <w:t>羅馬帝國的</w:t>
      </w:r>
      <w:r w:rsidR="000B31CA">
        <w:rPr>
          <w:rFonts w:hint="eastAsia"/>
        </w:rPr>
        <w:t>權貴有著千絲萬</w:t>
      </w:r>
      <w:r w:rsidR="000B31CA" w:rsidRPr="000B31CA">
        <w:rPr>
          <w:rFonts w:hint="eastAsia"/>
        </w:rPr>
        <w:t>縷</w:t>
      </w:r>
      <w:r w:rsidR="00B51EF3">
        <w:rPr>
          <w:rFonts w:hint="eastAsia"/>
        </w:rPr>
        <w:t>的關係，但就福音而言，他們的家族並不是甚麼好東西，非善男信女。即便如此，神也不斷施恩給希律家，藉東方博士、施洗約翰、眾使徒和使徒保羅，將得聽福音的機會賜下。</w:t>
      </w:r>
    </w:p>
    <w:p w14:paraId="197D541D" w14:textId="3CFE11E2" w:rsidR="009D78DE" w:rsidRDefault="00891CE6" w:rsidP="00891CE6">
      <w:r w:rsidRPr="00891CE6">
        <w:t>請看</w:t>
      </w:r>
      <w:r w:rsidR="00B51EF3">
        <w:rPr>
          <w:rFonts w:hint="eastAsia"/>
        </w:rPr>
        <w:t>第</w:t>
      </w:r>
      <w:r w:rsidRPr="00891CE6">
        <w:t>14-</w:t>
      </w:r>
      <w:r w:rsidR="009D78DE">
        <w:rPr>
          <w:rFonts w:asciiTheme="minorHAnsi" w:hAnsiTheme="minorHAnsi"/>
          <w:lang w:val="en-HK"/>
        </w:rPr>
        <w:t>2</w:t>
      </w:r>
      <w:r w:rsidRPr="00891CE6">
        <w:t>1節。</w:t>
      </w:r>
      <w:r w:rsidR="00B51EF3">
        <w:rPr>
          <w:lang w:eastAsia="x-none"/>
        </w:rPr>
        <w:t>亞基帕王</w:t>
      </w:r>
      <w:r w:rsidR="00B51EF3">
        <w:rPr>
          <w:rFonts w:hint="eastAsia"/>
        </w:rPr>
        <w:t>和</w:t>
      </w:r>
      <w:r w:rsidR="00B51EF3" w:rsidRPr="009C739B">
        <w:rPr>
          <w:rFonts w:hint="eastAsia"/>
        </w:rPr>
        <w:t>百尼基</w:t>
      </w:r>
      <w:r w:rsidR="00B51EF3">
        <w:rPr>
          <w:rFonts w:hint="eastAsia"/>
        </w:rPr>
        <w:t>在非斯都那裏住</w:t>
      </w:r>
      <w:r w:rsidRPr="00891CE6">
        <w:t>了</w:t>
      </w:r>
      <w:r w:rsidR="00B51EF3">
        <w:rPr>
          <w:rFonts w:hint="eastAsia"/>
        </w:rPr>
        <w:t>多日，</w:t>
      </w:r>
      <w:r w:rsidRPr="00891CE6">
        <w:t>非斯都</w:t>
      </w:r>
      <w:r w:rsidR="00B51EF3">
        <w:rPr>
          <w:rFonts w:hint="eastAsia"/>
        </w:rPr>
        <w:t>將保羅的案件</w:t>
      </w:r>
      <w:r w:rsidR="00C625D7">
        <w:rPr>
          <w:rFonts w:hint="eastAsia"/>
        </w:rPr>
        <w:t>給他們陳明</w:t>
      </w:r>
      <w:r w:rsidR="009D78DE">
        <w:rPr>
          <w:rFonts w:hint="eastAsia"/>
        </w:rPr>
        <w:t>。</w:t>
      </w:r>
      <w:r w:rsidR="009D78DE" w:rsidRPr="00891CE6">
        <w:t>非斯都</w:t>
      </w:r>
      <w:r w:rsidR="00C625D7">
        <w:rPr>
          <w:rFonts w:hint="eastAsia"/>
        </w:rPr>
        <w:t>盼望因著他們對猶太宗教的熟悉，能為</w:t>
      </w:r>
      <w:r w:rsidR="009D78DE">
        <w:rPr>
          <w:rFonts w:hint="eastAsia"/>
        </w:rPr>
        <w:t>他</w:t>
      </w:r>
      <w:r w:rsidR="00C625D7">
        <w:rPr>
          <w:rFonts w:hint="eastAsia"/>
        </w:rPr>
        <w:t>指點迷津。</w:t>
      </w:r>
      <w:r w:rsidR="00C625D7" w:rsidRPr="00891CE6">
        <w:t>非斯都</w:t>
      </w:r>
      <w:r w:rsidR="00C625D7">
        <w:rPr>
          <w:rFonts w:hint="eastAsia"/>
        </w:rPr>
        <w:t>在言詞之間也想</w:t>
      </w:r>
      <w:r w:rsidR="009D78DE">
        <w:rPr>
          <w:rFonts w:hint="eastAsia"/>
        </w:rPr>
        <w:t>在</w:t>
      </w:r>
      <w:r w:rsidR="00C625D7">
        <w:rPr>
          <w:rFonts w:hint="eastAsia"/>
        </w:rPr>
        <w:t>向上司親朋</w:t>
      </w:r>
      <w:r w:rsidR="009D78DE">
        <w:rPr>
          <w:rFonts w:hint="eastAsia"/>
        </w:rPr>
        <w:t>前</w:t>
      </w:r>
      <w:r w:rsidR="00C625D7">
        <w:rPr>
          <w:rFonts w:hint="eastAsia"/>
        </w:rPr>
        <w:t>，表現出自己辦事嚴謹和勤快，</w:t>
      </w:r>
      <w:r w:rsidR="009D78DE">
        <w:rPr>
          <w:rFonts w:hint="eastAsia"/>
        </w:rPr>
        <w:t>「</w:t>
      </w:r>
      <w:r w:rsidR="00AB76D4" w:rsidRPr="004B4B91">
        <w:rPr>
          <w:rStyle w:val="a2"/>
          <w:rFonts w:hint="eastAsia"/>
        </w:rPr>
        <w:t>被告還沒有和原告對質，</w:t>
      </w:r>
      <w:r w:rsidR="009D78DE" w:rsidRPr="004B4B91">
        <w:rPr>
          <w:rStyle w:val="a2"/>
          <w:rFonts w:hint="eastAsia"/>
        </w:rPr>
        <w:t>就先定他的罪，這不是羅馬人的條例</w:t>
      </w:r>
      <w:r w:rsidR="009D78DE">
        <w:rPr>
          <w:rFonts w:hint="eastAsia"/>
        </w:rPr>
        <w:t>」；</w:t>
      </w:r>
      <w:r w:rsidR="009D78DE">
        <w:rPr>
          <w:rFonts w:asciiTheme="minorHAnsi" w:hAnsiTheme="minorHAnsi" w:hint="eastAsia"/>
          <w:lang w:val="en-HK"/>
        </w:rPr>
        <w:t>「</w:t>
      </w:r>
      <w:r w:rsidR="009D78DE" w:rsidRPr="004B4B91">
        <w:rPr>
          <w:rStyle w:val="a2"/>
          <w:rFonts w:hint="eastAsia"/>
        </w:rPr>
        <w:t>我就不耽延</w:t>
      </w:r>
      <w:r w:rsidR="009D78DE">
        <w:rPr>
          <w:rFonts w:asciiTheme="minorHAnsi" w:hAnsiTheme="minorHAnsi" w:hint="eastAsia"/>
          <w:lang w:val="en-HK"/>
        </w:rPr>
        <w:t>」；「</w:t>
      </w:r>
      <w:r w:rsidR="009D78DE" w:rsidRPr="004B4B91">
        <w:rPr>
          <w:rStyle w:val="a2"/>
          <w:rFonts w:hint="eastAsia"/>
        </w:rPr>
        <w:t>這些事當怎樣究問，我心裡作難</w:t>
      </w:r>
      <w:r w:rsidR="009D78DE">
        <w:rPr>
          <w:rFonts w:asciiTheme="minorHAnsi" w:hAnsiTheme="minorHAnsi" w:hint="eastAsia"/>
          <w:lang w:val="en-HK"/>
        </w:rPr>
        <w:t>」</w:t>
      </w:r>
      <w:r w:rsidR="005F207E">
        <w:rPr>
          <w:rFonts w:asciiTheme="minorHAnsi" w:hAnsiTheme="minorHAnsi" w:hint="eastAsia"/>
          <w:lang w:val="en-HK"/>
        </w:rPr>
        <w:t>。</w:t>
      </w:r>
      <w:r w:rsidR="009D78DE" w:rsidRPr="00891CE6">
        <w:t>非斯都</w:t>
      </w:r>
      <w:r w:rsidR="009D78DE">
        <w:rPr>
          <w:rFonts w:hint="eastAsia"/>
        </w:rPr>
        <w:t>做事謹慎，小心</w:t>
      </w:r>
      <w:r w:rsidR="00667D63" w:rsidRPr="00A25E3E">
        <w:rPr>
          <w:rFonts w:hint="eastAsia"/>
        </w:rPr>
        <w:t>駛</w:t>
      </w:r>
      <w:r w:rsidR="009D78DE">
        <w:rPr>
          <w:rFonts w:hint="eastAsia"/>
        </w:rPr>
        <w:t>得萬年船，</w:t>
      </w:r>
      <w:r w:rsidR="00C625D7">
        <w:rPr>
          <w:rFonts w:hint="eastAsia"/>
        </w:rPr>
        <w:t>能</w:t>
      </w:r>
      <w:r w:rsidR="00BD643C">
        <w:rPr>
          <w:rFonts w:hint="eastAsia"/>
        </w:rPr>
        <w:t>毫</w:t>
      </w:r>
      <w:r w:rsidR="00C625D7">
        <w:rPr>
          <w:rFonts w:hint="eastAsia"/>
        </w:rPr>
        <w:t>無過失地向該撒交待案情</w:t>
      </w:r>
      <w:r w:rsidR="009D78DE">
        <w:rPr>
          <w:rFonts w:hint="eastAsia"/>
        </w:rPr>
        <w:t>，最少若有甚麼過失，也不用自己一個人</w:t>
      </w:r>
      <w:r w:rsidR="00E11DBA">
        <w:rPr>
          <w:rFonts w:ascii="微軟正黑體" w:eastAsia="微軟正黑體" w:hAnsi="微軟正黑體" w:cs="微軟正黑體" w:hint="eastAsia"/>
        </w:rPr>
        <w:t>孭</w:t>
      </w:r>
      <w:r w:rsidR="009D78DE">
        <w:rPr>
          <w:rFonts w:hint="eastAsia"/>
        </w:rPr>
        <w:t>鑊</w:t>
      </w:r>
      <w:r w:rsidR="00C625D7">
        <w:rPr>
          <w:rFonts w:hint="eastAsia"/>
        </w:rPr>
        <w:t>。</w:t>
      </w:r>
      <w:r w:rsidR="009D78DE">
        <w:rPr>
          <w:lang w:eastAsia="x-none"/>
        </w:rPr>
        <w:t>亞基帕王</w:t>
      </w:r>
      <w:r w:rsidR="009D78DE">
        <w:rPr>
          <w:rFonts w:hint="eastAsia"/>
        </w:rPr>
        <w:t>聽完</w:t>
      </w:r>
      <w:r w:rsidR="009D78DE" w:rsidRPr="00891CE6">
        <w:t>非斯都</w:t>
      </w:r>
      <w:r w:rsidR="009D78DE">
        <w:rPr>
          <w:rFonts w:hint="eastAsia"/>
        </w:rPr>
        <w:t>的請求，基於體面也不好推辭，只能答應聽聽。</w:t>
      </w:r>
      <w:r w:rsidR="009D78DE" w:rsidRPr="00891CE6">
        <w:t>非斯都</w:t>
      </w:r>
      <w:r w:rsidR="009D78DE">
        <w:rPr>
          <w:rFonts w:hint="eastAsia"/>
        </w:rPr>
        <w:t>急不及待，</w:t>
      </w:r>
      <w:r w:rsidR="005F207E">
        <w:rPr>
          <w:rFonts w:hint="eastAsia"/>
        </w:rPr>
        <w:t>安排第二天</w:t>
      </w:r>
      <w:r w:rsidR="000F1130">
        <w:rPr>
          <w:rFonts w:hint="eastAsia"/>
        </w:rPr>
        <w:t>就</w:t>
      </w:r>
      <w:r w:rsidR="005F207E">
        <w:rPr>
          <w:rFonts w:hint="eastAsia"/>
        </w:rPr>
        <w:t>上堂聽訟(</w:t>
      </w:r>
      <w:r w:rsidR="005F207E">
        <w:rPr>
          <w:rFonts w:asciiTheme="minorHAnsi" w:hAnsiTheme="minorHAnsi"/>
          <w:lang w:val="en-HK"/>
        </w:rPr>
        <w:t>2</w:t>
      </w:r>
      <w:r w:rsidR="005F207E">
        <w:rPr>
          <w:rFonts w:asciiTheme="minorHAnsi" w:hAnsiTheme="minorHAnsi" w:hint="eastAsia"/>
          <w:lang w:val="en-HK"/>
        </w:rPr>
        <w:t>2</w:t>
      </w:r>
      <w:r w:rsidR="005F207E">
        <w:t>)</w:t>
      </w:r>
      <w:r w:rsidR="005F207E">
        <w:rPr>
          <w:rFonts w:hint="eastAsia"/>
        </w:rPr>
        <w:t>。</w:t>
      </w:r>
    </w:p>
    <w:p w14:paraId="51940093" w14:textId="35F500D5" w:rsidR="005F207E" w:rsidRPr="009D78DE" w:rsidRDefault="005F207E" w:rsidP="00891CE6">
      <w:pPr>
        <w:rPr>
          <w:rFonts w:asciiTheme="minorHAnsi" w:hAnsiTheme="minorHAnsi"/>
          <w:lang w:val="en-HK"/>
        </w:rPr>
      </w:pPr>
      <w:r w:rsidRPr="00891CE6">
        <w:t>請看</w:t>
      </w:r>
      <w:r>
        <w:rPr>
          <w:rFonts w:hint="eastAsia"/>
        </w:rPr>
        <w:t>第</w:t>
      </w:r>
      <w:r>
        <w:rPr>
          <w:rFonts w:asciiTheme="minorHAnsi" w:hAnsiTheme="minorHAnsi"/>
          <w:lang w:val="en-HK"/>
        </w:rPr>
        <w:t>2</w:t>
      </w:r>
      <w:r>
        <w:rPr>
          <w:rFonts w:asciiTheme="minorHAnsi" w:hAnsiTheme="minorHAnsi" w:hint="eastAsia"/>
          <w:lang w:val="en-HK"/>
        </w:rPr>
        <w:t>3</w:t>
      </w:r>
      <w:r>
        <w:rPr>
          <w:rFonts w:asciiTheme="minorHAnsi" w:hAnsiTheme="minorHAnsi"/>
          <w:lang w:val="en-HK"/>
        </w:rPr>
        <w:t>-2</w:t>
      </w:r>
      <w:r>
        <w:rPr>
          <w:rFonts w:asciiTheme="minorHAnsi" w:hAnsiTheme="minorHAnsi" w:hint="eastAsia"/>
          <w:lang w:val="en-HK"/>
        </w:rPr>
        <w:t>7</w:t>
      </w:r>
      <w:r w:rsidRPr="00891CE6">
        <w:t>節。</w:t>
      </w:r>
      <w:r>
        <w:rPr>
          <w:lang w:eastAsia="x-none"/>
        </w:rPr>
        <w:t>第二天，亞基帕</w:t>
      </w:r>
      <w:r>
        <w:rPr>
          <w:rFonts w:hint="eastAsia"/>
        </w:rPr>
        <w:t>王</w:t>
      </w:r>
      <w:r>
        <w:rPr>
          <w:lang w:eastAsia="x-none"/>
        </w:rPr>
        <w:t>和百尼基</w:t>
      </w:r>
      <w:r>
        <w:rPr>
          <w:rFonts w:hint="eastAsia"/>
        </w:rPr>
        <w:t>穿著金色紫色耀眼的王服，頭戴冠冕，在吹號</w:t>
      </w:r>
      <w:r w:rsidR="00C677C0">
        <w:rPr>
          <w:rFonts w:hint="eastAsia"/>
        </w:rPr>
        <w:t>和</w:t>
      </w:r>
      <w:r>
        <w:rPr>
          <w:rFonts w:hint="eastAsia"/>
        </w:rPr>
        <w:t>打鼓的奏樂下，</w:t>
      </w:r>
      <w:r>
        <w:rPr>
          <w:lang w:eastAsia="x-none"/>
        </w:rPr>
        <w:t>大張威勢而來，</w:t>
      </w:r>
      <w:r w:rsidR="00875A7C">
        <w:rPr>
          <w:rFonts w:hint="eastAsia"/>
        </w:rPr>
        <w:t>在場人仕</w:t>
      </w:r>
      <w:r>
        <w:rPr>
          <w:rFonts w:hint="eastAsia"/>
        </w:rPr>
        <w:t>一同站</w:t>
      </w:r>
      <w:r w:rsidRPr="00A25E3E">
        <w:rPr>
          <w:rFonts w:hint="eastAsia"/>
        </w:rPr>
        <w:t>立</w:t>
      </w:r>
      <w:r w:rsidR="00875A7C" w:rsidRPr="00A25E3E">
        <w:rPr>
          <w:rFonts w:hint="eastAsia"/>
        </w:rPr>
        <w:t>。</w:t>
      </w:r>
      <w:r>
        <w:rPr>
          <w:lang w:eastAsia="x-none"/>
        </w:rPr>
        <w:t>同著</w:t>
      </w:r>
      <w:r>
        <w:rPr>
          <w:rFonts w:hint="eastAsia"/>
        </w:rPr>
        <w:t>進場</w:t>
      </w:r>
      <w:r w:rsidR="00875A7C">
        <w:rPr>
          <w:rFonts w:hint="eastAsia"/>
        </w:rPr>
        <w:t>的有</w:t>
      </w:r>
      <w:r>
        <w:rPr>
          <w:lang w:eastAsia="x-none"/>
        </w:rPr>
        <w:t>眾千夫長和城裡的尊貴人</w:t>
      </w:r>
      <w:r w:rsidR="00875A7C">
        <w:rPr>
          <w:rFonts w:hint="eastAsia"/>
        </w:rPr>
        <w:t>，簡直是</w:t>
      </w:r>
      <w:r w:rsidR="00875A7C" w:rsidRPr="00875A7C">
        <w:rPr>
          <w:rFonts w:hint="eastAsia"/>
        </w:rPr>
        <w:t>萬千星輝賀台慶</w:t>
      </w:r>
      <w:r w:rsidR="00875A7C">
        <w:rPr>
          <w:rFonts w:hint="eastAsia"/>
        </w:rPr>
        <w:t>的陣容，粒粒巨星都隨著王進場</w:t>
      </w:r>
      <w:r>
        <w:rPr>
          <w:lang w:eastAsia="x-none"/>
        </w:rPr>
        <w:t>。</w:t>
      </w:r>
      <w:r w:rsidR="00875A7C">
        <w:rPr>
          <w:rFonts w:hint="eastAsia"/>
        </w:rPr>
        <w:t>主審官</w:t>
      </w:r>
      <w:r>
        <w:rPr>
          <w:lang w:eastAsia="x-none"/>
        </w:rPr>
        <w:t>非斯都吩咐一聲，就有人將保羅帶進來。</w:t>
      </w:r>
      <w:r w:rsidR="00875A7C">
        <w:rPr>
          <w:rFonts w:hint="eastAsia"/>
        </w:rPr>
        <w:t>保羅穿著破</w:t>
      </w:r>
      <w:r w:rsidR="00A211E8">
        <w:rPr>
          <w:rFonts w:hint="eastAsia"/>
        </w:rPr>
        <w:t>爛</w:t>
      </w:r>
      <w:r w:rsidR="00875A7C">
        <w:rPr>
          <w:rFonts w:hint="eastAsia"/>
        </w:rPr>
        <w:t>的麻衣囚服，手腳戴著鐵鍊和腳</w:t>
      </w:r>
      <w:r w:rsidR="00875A7C">
        <w:rPr>
          <w:lang w:eastAsia="x-none"/>
        </w:rPr>
        <w:t>鐐</w:t>
      </w:r>
      <w:r w:rsidR="00875A7C">
        <w:rPr>
          <w:rFonts w:hint="eastAsia"/>
        </w:rPr>
        <w:t>，</w:t>
      </w:r>
      <w:r w:rsidR="00CC4BF3">
        <w:rPr>
          <w:rFonts w:hint="eastAsia"/>
        </w:rPr>
        <w:t>走出來時發出</w:t>
      </w:r>
      <w:r w:rsidR="00875A7C">
        <w:rPr>
          <w:rFonts w:hint="eastAsia"/>
        </w:rPr>
        <w:t>鐵鍊拖行</w:t>
      </w:r>
      <w:r w:rsidR="00CC4BF3">
        <w:rPr>
          <w:rFonts w:hint="eastAsia"/>
        </w:rPr>
        <w:t>的</w:t>
      </w:r>
      <w:r w:rsidR="00875A7C">
        <w:rPr>
          <w:rFonts w:hint="eastAsia"/>
        </w:rPr>
        <w:t>聲音，兩</w:t>
      </w:r>
      <w:r w:rsidR="00CC4BF3">
        <w:rPr>
          <w:rFonts w:hint="eastAsia"/>
        </w:rPr>
        <w:t>脅</w:t>
      </w:r>
      <w:r w:rsidR="00875A7C">
        <w:rPr>
          <w:rFonts w:hint="eastAsia"/>
        </w:rPr>
        <w:t>由羅馬士兵挾帶著從犯人門口進</w:t>
      </w:r>
      <w:r w:rsidR="007A09D4">
        <w:rPr>
          <w:rFonts w:hint="eastAsia"/>
        </w:rPr>
        <w:t>來</w:t>
      </w:r>
      <w:r w:rsidR="00875A7C">
        <w:rPr>
          <w:rFonts w:hint="eastAsia"/>
        </w:rPr>
        <w:t>，站在審判的高台前。</w:t>
      </w:r>
      <w:r w:rsidR="00875A7C">
        <w:rPr>
          <w:lang w:eastAsia="x-none"/>
        </w:rPr>
        <w:t>非斯都</w:t>
      </w:r>
      <w:r w:rsidR="00875A7C">
        <w:rPr>
          <w:rFonts w:hint="eastAsia"/>
        </w:rPr>
        <w:t>簡介了保羅與猶太人</w:t>
      </w:r>
      <w:r w:rsidR="000A050A">
        <w:rPr>
          <w:rFonts w:hint="eastAsia"/>
        </w:rPr>
        <w:t>之間的</w:t>
      </w:r>
      <w:r w:rsidR="00875A7C">
        <w:rPr>
          <w:rFonts w:hint="eastAsia"/>
        </w:rPr>
        <w:t>矛盾，</w:t>
      </w:r>
      <w:r w:rsidR="00AF2A92">
        <w:rPr>
          <w:rFonts w:hint="eastAsia"/>
        </w:rPr>
        <w:t>猶太人</w:t>
      </w:r>
      <w:r w:rsidR="000A050A">
        <w:rPr>
          <w:rFonts w:hint="eastAsia"/>
        </w:rPr>
        <w:t>不容保羅再活著，</w:t>
      </w:r>
      <w:r w:rsidR="00C64C91">
        <w:rPr>
          <w:rFonts w:hint="eastAsia"/>
        </w:rPr>
        <w:t>但查不出保羅有何該捆綁的罪</w:t>
      </w:r>
      <w:r w:rsidR="00293E02">
        <w:rPr>
          <w:rFonts w:hint="eastAsia"/>
        </w:rPr>
        <w:t>，並</w:t>
      </w:r>
      <w:r w:rsidR="000A050A">
        <w:rPr>
          <w:rFonts w:hint="eastAsia"/>
        </w:rPr>
        <w:t>保羅上訴該撒的請求</w:t>
      </w:r>
      <w:r w:rsidR="008A146B">
        <w:rPr>
          <w:rFonts w:hint="eastAsia"/>
        </w:rPr>
        <w:t>。</w:t>
      </w:r>
      <w:r w:rsidR="008A146B">
        <w:rPr>
          <w:lang w:eastAsia="x-none"/>
        </w:rPr>
        <w:t>非斯都</w:t>
      </w:r>
      <w:r w:rsidR="00875A7C">
        <w:rPr>
          <w:rFonts w:hint="eastAsia"/>
        </w:rPr>
        <w:t>盼望</w:t>
      </w:r>
      <w:r w:rsidR="000A050A">
        <w:rPr>
          <w:lang w:eastAsia="x-none"/>
        </w:rPr>
        <w:t>亞基帕王</w:t>
      </w:r>
      <w:r w:rsidR="000A050A">
        <w:rPr>
          <w:rFonts w:hint="eastAsia"/>
        </w:rPr>
        <w:t>和陪</w:t>
      </w:r>
      <w:r w:rsidR="00875A7C">
        <w:rPr>
          <w:rFonts w:hint="eastAsia"/>
        </w:rPr>
        <w:t>審的</w:t>
      </w:r>
      <w:r w:rsidR="000A050A">
        <w:rPr>
          <w:rFonts w:hint="eastAsia"/>
        </w:rPr>
        <w:t>委員們，</w:t>
      </w:r>
      <w:r w:rsidR="00875A7C">
        <w:rPr>
          <w:rFonts w:hint="eastAsia"/>
        </w:rPr>
        <w:t>能</w:t>
      </w:r>
      <w:r w:rsidR="000A050A">
        <w:rPr>
          <w:rFonts w:hint="eastAsia"/>
        </w:rPr>
        <w:t>得著出結論</w:t>
      </w:r>
      <w:r w:rsidR="008A146B">
        <w:rPr>
          <w:rFonts w:hint="eastAsia"/>
        </w:rPr>
        <w:t>，當</w:t>
      </w:r>
      <w:r w:rsidR="000A050A">
        <w:rPr>
          <w:rFonts w:hint="eastAsia"/>
        </w:rPr>
        <w:t>如何報告給該撒這案。</w:t>
      </w:r>
    </w:p>
    <w:p w14:paraId="35291FF6" w14:textId="601B2A78" w:rsidR="000D24BC" w:rsidRDefault="000D24BC">
      <w:pPr>
        <w:pStyle w:val="Heading2"/>
      </w:pPr>
      <w:r>
        <w:rPr>
          <w:rFonts w:hint="eastAsia"/>
        </w:rPr>
        <w:t>Ⅱ‧</w:t>
      </w:r>
      <w:r w:rsidR="00891CE6">
        <w:rPr>
          <w:rFonts w:hint="eastAsia"/>
        </w:rPr>
        <w:t>叫眼睛得開</w:t>
      </w:r>
      <w:r>
        <w:rPr>
          <w:rFonts w:hint="eastAsia"/>
        </w:rPr>
        <w:t xml:space="preserve"> (</w:t>
      </w:r>
      <w:r w:rsidR="00725201">
        <w:t>26:</w:t>
      </w:r>
      <w:r w:rsidR="00891CE6">
        <w:t>1-</w:t>
      </w:r>
      <w:r w:rsidR="00725201">
        <w:t>32</w:t>
      </w:r>
      <w:r>
        <w:rPr>
          <w:rFonts w:hint="eastAsia"/>
        </w:rPr>
        <w:t>)</w:t>
      </w:r>
    </w:p>
    <w:p w14:paraId="05BBEAB3" w14:textId="1BF647C9" w:rsidR="000D24BC" w:rsidRPr="009B1CD8" w:rsidRDefault="000F788F">
      <w:pPr>
        <w:rPr>
          <w:rFonts w:asciiTheme="minorHAnsi" w:hAnsiTheme="minorHAnsi"/>
          <w:lang w:val="en-HK"/>
        </w:rPr>
      </w:pPr>
      <w:r w:rsidRPr="00891CE6">
        <w:t>請看2</w:t>
      </w:r>
      <w:r>
        <w:t>6:1-</w:t>
      </w:r>
      <w:r>
        <w:rPr>
          <w:rFonts w:hint="eastAsia"/>
        </w:rPr>
        <w:t>3。</w:t>
      </w:r>
      <w:r w:rsidR="008822DD" w:rsidRPr="00891CE6">
        <w:t>亞基帕王</w:t>
      </w:r>
      <w:r w:rsidR="008822DD">
        <w:rPr>
          <w:rFonts w:hint="eastAsia"/>
        </w:rPr>
        <w:t>容許下，</w:t>
      </w:r>
      <w:r w:rsidR="009B1CD8">
        <w:rPr>
          <w:rFonts w:asciiTheme="minorHAnsi" w:hAnsiTheme="minorHAnsi" w:hint="eastAsia"/>
          <w:lang w:val="en-HK"/>
        </w:rPr>
        <w:t>現在到了保羅自辯的時間。由</w:t>
      </w:r>
      <w:r w:rsidR="009B1CD8" w:rsidRPr="009B1CD8">
        <w:rPr>
          <w:rFonts w:asciiTheme="minorHAnsi" w:hAnsiTheme="minorHAnsi"/>
          <w:lang w:val="en-HK"/>
        </w:rPr>
        <w:t>非斯都</w:t>
      </w:r>
      <w:r w:rsidR="009B1CD8" w:rsidRPr="009B1CD8">
        <w:rPr>
          <w:rFonts w:asciiTheme="minorHAnsi" w:hAnsiTheme="minorHAnsi" w:hint="eastAsia"/>
          <w:lang w:val="en-HK"/>
        </w:rPr>
        <w:t>的請求到</w:t>
      </w:r>
      <w:r w:rsidR="009B1CD8" w:rsidRPr="009B1CD8">
        <w:rPr>
          <w:rFonts w:asciiTheme="minorHAnsi" w:hAnsiTheme="minorHAnsi"/>
          <w:lang w:val="en-HK"/>
        </w:rPr>
        <w:t>亞基帕王</w:t>
      </w:r>
      <w:r w:rsidR="009C7B4A">
        <w:rPr>
          <w:rFonts w:asciiTheme="minorHAnsi" w:hAnsiTheme="minorHAnsi" w:hint="eastAsia"/>
          <w:lang w:val="en-HK"/>
        </w:rPr>
        <w:t>聽</w:t>
      </w:r>
      <w:r w:rsidR="009B1CD8" w:rsidRPr="009B1CD8">
        <w:rPr>
          <w:rFonts w:asciiTheme="minorHAnsi" w:hAnsiTheme="minorHAnsi" w:hint="eastAsia"/>
          <w:lang w:val="en-HK"/>
        </w:rPr>
        <w:t>審，前後不過一天。在香港高等法院</w:t>
      </w:r>
      <w:r w:rsidR="009C7B4A">
        <w:rPr>
          <w:rFonts w:asciiTheme="minorHAnsi" w:hAnsiTheme="minorHAnsi" w:hint="eastAsia"/>
          <w:lang w:val="en-HK"/>
        </w:rPr>
        <w:t>刑事</w:t>
      </w:r>
      <w:r w:rsidR="009B1CD8" w:rsidRPr="009B1CD8">
        <w:rPr>
          <w:rFonts w:asciiTheme="minorHAnsi" w:hAnsiTheme="minorHAnsi" w:hint="eastAsia"/>
          <w:lang w:val="en-HK"/>
        </w:rPr>
        <w:t>排期聆訊</w:t>
      </w:r>
      <w:r w:rsidR="009C7B4A">
        <w:rPr>
          <w:rFonts w:asciiTheme="minorHAnsi" w:hAnsiTheme="minorHAnsi" w:hint="eastAsia"/>
          <w:lang w:val="en-HK"/>
        </w:rPr>
        <w:t>為</w:t>
      </w:r>
      <w:r w:rsidR="009B1CD8" w:rsidRPr="009B1CD8">
        <w:rPr>
          <w:rFonts w:asciiTheme="minorHAnsi" w:hAnsiTheme="minorHAnsi" w:hint="eastAsia"/>
          <w:lang w:val="en-HK"/>
        </w:rPr>
        <w:t>半年至一年</w:t>
      </w:r>
      <w:r w:rsidR="009C7B4A">
        <w:rPr>
          <w:rFonts w:asciiTheme="minorHAnsi" w:hAnsiTheme="minorHAnsi" w:hint="eastAsia"/>
          <w:lang w:val="en-HK"/>
        </w:rPr>
        <w:t>。</w:t>
      </w:r>
      <w:r w:rsidR="007D5B89">
        <w:rPr>
          <w:rFonts w:asciiTheme="minorHAnsi" w:hAnsiTheme="minorHAnsi" w:hint="eastAsia"/>
          <w:lang w:val="en-HK"/>
        </w:rPr>
        <w:t>港大校長</w:t>
      </w:r>
      <w:r w:rsidR="0022688C">
        <w:rPr>
          <w:rFonts w:asciiTheme="minorHAnsi" w:hAnsiTheme="minorHAnsi" w:hint="eastAsia"/>
          <w:lang w:val="en-HK"/>
        </w:rPr>
        <w:t>在</w:t>
      </w:r>
      <w:r w:rsidR="006839D4">
        <w:rPr>
          <w:rFonts w:asciiTheme="minorHAnsi" w:hAnsiTheme="minorHAnsi" w:hint="eastAsia"/>
          <w:lang w:val="en-HK"/>
        </w:rPr>
        <w:t>對</w:t>
      </w:r>
      <w:r w:rsidR="00E005F7">
        <w:rPr>
          <w:rFonts w:asciiTheme="minorHAnsi" w:hAnsiTheme="minorHAnsi" w:hint="eastAsia"/>
          <w:lang w:val="en-HK"/>
        </w:rPr>
        <w:t>他嚴重</w:t>
      </w:r>
      <w:r w:rsidR="006839D4">
        <w:rPr>
          <w:rFonts w:asciiTheme="minorHAnsi" w:hAnsiTheme="minorHAnsi" w:hint="eastAsia"/>
          <w:lang w:val="en-HK"/>
        </w:rPr>
        <w:t>控訴的</w:t>
      </w:r>
      <w:r w:rsidR="007D5B89" w:rsidRPr="007D5B89">
        <w:rPr>
          <w:rFonts w:asciiTheme="minorHAnsi" w:hAnsiTheme="minorHAnsi" w:hint="eastAsia"/>
          <w:lang w:val="en-HK"/>
        </w:rPr>
        <w:t>緊急會議</w:t>
      </w:r>
      <w:r w:rsidR="006839D4">
        <w:rPr>
          <w:rFonts w:asciiTheme="minorHAnsi" w:hAnsiTheme="minorHAnsi" w:hint="eastAsia"/>
          <w:lang w:val="en-HK"/>
        </w:rPr>
        <w:t>，</w:t>
      </w:r>
      <w:r w:rsidR="003807C6">
        <w:rPr>
          <w:rFonts w:asciiTheme="minorHAnsi" w:hAnsiTheme="minorHAnsi" w:hint="eastAsia"/>
          <w:lang w:val="en-HK"/>
        </w:rPr>
        <w:t>只有一個工作天預備</w:t>
      </w:r>
      <w:r w:rsidR="00925FFD">
        <w:rPr>
          <w:rFonts w:asciiTheme="minorHAnsi" w:hAnsiTheme="minorHAnsi" w:hint="eastAsia"/>
          <w:lang w:val="en-HK"/>
        </w:rPr>
        <w:t>為由</w:t>
      </w:r>
      <w:r w:rsidR="003807C6">
        <w:rPr>
          <w:rFonts w:asciiTheme="minorHAnsi" w:hAnsiTheme="minorHAnsi" w:hint="eastAsia"/>
          <w:lang w:val="en-HK"/>
        </w:rPr>
        <w:t>，</w:t>
      </w:r>
      <w:r w:rsidR="006839D4">
        <w:rPr>
          <w:rFonts w:asciiTheme="minorHAnsi" w:hAnsiTheme="minorHAnsi" w:hint="eastAsia"/>
          <w:lang w:val="en-HK"/>
        </w:rPr>
        <w:t>也請律師</w:t>
      </w:r>
      <w:r w:rsidR="00E005F7">
        <w:rPr>
          <w:rFonts w:asciiTheme="minorHAnsi" w:hAnsiTheme="minorHAnsi" w:hint="eastAsia"/>
          <w:lang w:val="en-HK"/>
        </w:rPr>
        <w:t>發</w:t>
      </w:r>
      <w:r w:rsidR="003807C6">
        <w:rPr>
          <w:rFonts w:asciiTheme="minorHAnsi" w:hAnsiTheme="minorHAnsi" w:hint="eastAsia"/>
          <w:lang w:val="en-HK"/>
        </w:rPr>
        <w:t>電郵</w:t>
      </w:r>
      <w:r w:rsidR="00E005F7">
        <w:rPr>
          <w:rFonts w:asciiTheme="minorHAnsi" w:hAnsiTheme="minorHAnsi" w:hint="eastAsia"/>
          <w:lang w:val="en-HK"/>
        </w:rPr>
        <w:t>要求</w:t>
      </w:r>
      <w:r w:rsidR="007D5B89" w:rsidRPr="007D5B89">
        <w:rPr>
          <w:rFonts w:asciiTheme="minorHAnsi" w:hAnsiTheme="minorHAnsi" w:hint="eastAsia"/>
          <w:lang w:val="en-HK"/>
        </w:rPr>
        <w:t>延期</w:t>
      </w:r>
      <w:r w:rsidR="00E005F7">
        <w:rPr>
          <w:rFonts w:asciiTheme="minorHAnsi" w:hAnsiTheme="minorHAnsi" w:hint="eastAsia"/>
          <w:lang w:val="en-HK"/>
        </w:rPr>
        <w:t>。</w:t>
      </w:r>
      <w:r w:rsidR="003807C6">
        <w:rPr>
          <w:rFonts w:asciiTheme="minorHAnsi" w:hAnsiTheme="minorHAnsi" w:hint="eastAsia"/>
          <w:lang w:val="en-HK"/>
        </w:rPr>
        <w:t>同樣，</w:t>
      </w:r>
      <w:r w:rsidR="009B1CD8">
        <w:rPr>
          <w:rFonts w:asciiTheme="minorHAnsi" w:hAnsiTheme="minorHAnsi" w:hint="eastAsia"/>
          <w:lang w:val="en-HK"/>
        </w:rPr>
        <w:t>在如此倉促的安排</w:t>
      </w:r>
      <w:r w:rsidR="009C7B4A">
        <w:rPr>
          <w:rFonts w:asciiTheme="minorHAnsi" w:hAnsiTheme="minorHAnsi" w:hint="eastAsia"/>
          <w:lang w:val="en-HK"/>
        </w:rPr>
        <w:t>下</w:t>
      </w:r>
      <w:r w:rsidR="009B1CD8">
        <w:rPr>
          <w:rFonts w:asciiTheme="minorHAnsi" w:hAnsiTheme="minorHAnsi" w:hint="eastAsia"/>
          <w:lang w:val="en-HK"/>
        </w:rPr>
        <w:t>，</w:t>
      </w:r>
      <w:r w:rsidR="009B1CD8" w:rsidRPr="009B1CD8">
        <w:rPr>
          <w:rFonts w:asciiTheme="minorHAnsi" w:hAnsiTheme="minorHAnsi" w:hint="eastAsia"/>
          <w:lang w:val="en-HK"/>
        </w:rPr>
        <w:t>實在</w:t>
      </w:r>
      <w:r w:rsidR="009B1CD8">
        <w:rPr>
          <w:rFonts w:asciiTheme="minorHAnsi" w:hAnsiTheme="minorHAnsi" w:hint="eastAsia"/>
          <w:lang w:val="en-HK"/>
        </w:rPr>
        <w:t>不知道保羅</w:t>
      </w:r>
      <w:r w:rsidR="009C7B4A">
        <w:rPr>
          <w:rFonts w:asciiTheme="minorHAnsi" w:hAnsiTheme="minorHAnsi" w:hint="eastAsia"/>
          <w:lang w:val="en-HK"/>
        </w:rPr>
        <w:t>有沒有時間預備答辯。保羅自辯的重點不是控訴猶太人的不是，</w:t>
      </w:r>
      <w:r w:rsidR="007A09D4">
        <w:rPr>
          <w:rFonts w:asciiTheme="minorHAnsi" w:hAnsiTheme="minorHAnsi" w:hint="eastAsia"/>
          <w:lang w:val="en-HK"/>
        </w:rPr>
        <w:t>或</w:t>
      </w:r>
      <w:r w:rsidR="009C7B4A">
        <w:rPr>
          <w:rFonts w:asciiTheme="minorHAnsi" w:hAnsiTheme="minorHAnsi" w:hint="eastAsia"/>
          <w:lang w:val="en-HK"/>
        </w:rPr>
        <w:t>救自己脫離監牢。在聖靈的感動下，</w:t>
      </w:r>
      <w:r w:rsidR="009C7B4A" w:rsidRPr="00891CE6">
        <w:t>保羅</w:t>
      </w:r>
      <w:r w:rsidR="009C7B4A">
        <w:rPr>
          <w:rFonts w:hint="eastAsia"/>
        </w:rPr>
        <w:t>把握這個神賜給他遇見羅馬上</w:t>
      </w:r>
      <w:r w:rsidR="005B3694">
        <w:rPr>
          <w:rFonts w:hint="eastAsia"/>
        </w:rPr>
        <w:t>流人仕的機會</w:t>
      </w:r>
      <w:r w:rsidR="009C7B4A">
        <w:rPr>
          <w:rFonts w:hint="eastAsia"/>
        </w:rPr>
        <w:t>，特別是</w:t>
      </w:r>
      <w:r w:rsidR="005B3694">
        <w:rPr>
          <w:rFonts w:hint="eastAsia"/>
        </w:rPr>
        <w:t>對</w:t>
      </w:r>
      <w:r w:rsidR="009C7B4A" w:rsidRPr="00891CE6">
        <w:t>亞基帕王</w:t>
      </w:r>
      <w:r w:rsidR="009C7B4A">
        <w:rPr>
          <w:rFonts w:hint="eastAsia"/>
        </w:rPr>
        <w:t>，即使他是福音仇敵的後代，</w:t>
      </w:r>
      <w:r>
        <w:rPr>
          <w:rFonts w:hint="eastAsia"/>
        </w:rPr>
        <w:t>保羅</w:t>
      </w:r>
      <w:r w:rsidR="009C7B4A">
        <w:rPr>
          <w:rFonts w:hint="eastAsia"/>
        </w:rPr>
        <w:t>分享自己生命的改變，</w:t>
      </w:r>
      <w:r w:rsidR="009C7B4A" w:rsidRPr="00891CE6">
        <w:t>見證</w:t>
      </w:r>
      <w:r w:rsidR="009C7B4A">
        <w:rPr>
          <w:rFonts w:hint="eastAsia"/>
        </w:rPr>
        <w:t>耶穌為基督，叫人信奉</w:t>
      </w:r>
      <w:r w:rsidR="009C7B4A" w:rsidRPr="00891CE6">
        <w:t>福音</w:t>
      </w:r>
      <w:r w:rsidR="009C7B4A">
        <w:rPr>
          <w:rFonts w:hint="eastAsia"/>
        </w:rPr>
        <w:t>。</w:t>
      </w:r>
    </w:p>
    <w:p w14:paraId="32D32F05" w14:textId="0960FA0A" w:rsidR="00862DC6" w:rsidRDefault="009C7B4A" w:rsidP="00891CE6">
      <w:r>
        <w:rPr>
          <w:lang w:eastAsia="x-none"/>
        </w:rPr>
        <w:lastRenderedPageBreak/>
        <w:t>保羅伸手分訴</w:t>
      </w:r>
      <w:r w:rsidR="00862DC6">
        <w:rPr>
          <w:rFonts w:hint="eastAsia"/>
        </w:rPr>
        <w:t>，謙恭地表明有幸得著</w:t>
      </w:r>
      <w:r w:rsidR="00862DC6" w:rsidRPr="00891CE6">
        <w:t>亞基帕王</w:t>
      </w:r>
      <w:r w:rsidR="00862DC6">
        <w:rPr>
          <w:rFonts w:hint="eastAsia"/>
        </w:rPr>
        <w:t>聽訟，因為</w:t>
      </w:r>
      <w:r w:rsidR="00862DC6" w:rsidRPr="00891CE6">
        <w:t>亞基帕王</w:t>
      </w:r>
      <w:r w:rsidR="00862DC6">
        <w:rPr>
          <w:rFonts w:hint="eastAsia"/>
        </w:rPr>
        <w:t>熟悉</w:t>
      </w:r>
      <w:r w:rsidR="00862DC6">
        <w:rPr>
          <w:lang w:eastAsia="x-none"/>
        </w:rPr>
        <w:t>猶太人的規矩和他們的辯論</w:t>
      </w:r>
      <w:r w:rsidR="00862DC6">
        <w:rPr>
          <w:rFonts w:hint="eastAsia"/>
        </w:rPr>
        <w:t>，與外邦人不同，他知道摩西和先知的書。然後，</w:t>
      </w:r>
      <w:r w:rsidR="00862DC6" w:rsidRPr="00891CE6">
        <w:t>保羅</w:t>
      </w:r>
      <w:r w:rsidR="00862DC6">
        <w:rPr>
          <w:rFonts w:hint="eastAsia"/>
        </w:rPr>
        <w:t>分享了自己生命的改變。</w:t>
      </w:r>
    </w:p>
    <w:p w14:paraId="5BE9974D" w14:textId="0A80E787" w:rsidR="00862DC6" w:rsidRPr="00862DC6" w:rsidRDefault="00862DC6" w:rsidP="00433F02">
      <w:pPr>
        <w:pStyle w:val="Heading3"/>
        <w:rPr>
          <w:rFonts w:asciiTheme="minorHAnsi" w:hAnsiTheme="minorHAnsi"/>
          <w:lang w:val="en-HK"/>
        </w:rPr>
      </w:pPr>
      <w:r>
        <w:rPr>
          <w:rFonts w:hint="eastAsia"/>
        </w:rPr>
        <w:t xml:space="preserve">第一，從前我是熱心律法的法利賽人 </w:t>
      </w:r>
      <w:r>
        <w:rPr>
          <w:rFonts w:asciiTheme="minorHAnsi" w:hAnsiTheme="minorHAnsi"/>
          <w:lang w:val="en-HK"/>
        </w:rPr>
        <w:t>(</w:t>
      </w:r>
      <w:r w:rsidRPr="00891CE6">
        <w:t>4</w:t>
      </w:r>
      <w:r>
        <w:rPr>
          <w:rFonts w:hint="eastAsia"/>
        </w:rPr>
        <w:t>-</w:t>
      </w:r>
      <w:r>
        <w:t>11</w:t>
      </w:r>
      <w:r>
        <w:rPr>
          <w:rFonts w:asciiTheme="minorHAnsi" w:hAnsiTheme="minorHAnsi"/>
          <w:lang w:val="en-HK"/>
        </w:rPr>
        <w:t>)</w:t>
      </w:r>
    </w:p>
    <w:p w14:paraId="1A951682" w14:textId="6AD87014" w:rsidR="005D26AE" w:rsidRPr="00D61B0E" w:rsidRDefault="00891CE6" w:rsidP="00891CE6">
      <w:pPr>
        <w:rPr>
          <w:rFonts w:asciiTheme="minorHAnsi" w:hAnsiTheme="minorHAnsi"/>
          <w:lang w:val="en-HK"/>
        </w:rPr>
      </w:pPr>
      <w:r w:rsidRPr="00891CE6">
        <w:t>保羅</w:t>
      </w:r>
      <w:r w:rsidR="005D26AE">
        <w:rPr>
          <w:rFonts w:hint="eastAsia"/>
        </w:rPr>
        <w:t>原是在</w:t>
      </w:r>
      <w:r w:rsidRPr="00891CE6">
        <w:t>耶路撒冷</w:t>
      </w:r>
      <w:r w:rsidR="005D26AE">
        <w:rPr>
          <w:rFonts w:hint="eastAsia"/>
        </w:rPr>
        <w:t>中，接受</w:t>
      </w:r>
      <w:r w:rsidR="005D26AE">
        <w:rPr>
          <w:lang w:eastAsia="x-none"/>
        </w:rPr>
        <w:t>最嚴緊的教門作了法利賽人</w:t>
      </w:r>
      <w:r w:rsidR="005D26AE">
        <w:rPr>
          <w:rFonts w:hint="eastAsia"/>
        </w:rPr>
        <w:t>，在猶太教中持有執照的，這是猶太人能作證的</w:t>
      </w:r>
      <w:r w:rsidRPr="00891CE6">
        <w:t>。</w:t>
      </w:r>
      <w:r w:rsidR="00BA1CEE">
        <w:rPr>
          <w:rFonts w:hint="eastAsia"/>
        </w:rPr>
        <w:t>保羅對聖經的認識和理解是正統。</w:t>
      </w:r>
      <w:r w:rsidR="005D26AE">
        <w:rPr>
          <w:rFonts w:hint="eastAsia"/>
        </w:rPr>
        <w:t>現在保羅受審是因為</w:t>
      </w:r>
      <w:r w:rsidR="005D26AE">
        <w:rPr>
          <w:lang w:eastAsia="x-none"/>
        </w:rPr>
        <w:t>指望神向</w:t>
      </w:r>
      <w:r w:rsidR="005D26AE">
        <w:rPr>
          <w:rFonts w:hint="eastAsia"/>
        </w:rPr>
        <w:t>以色列</w:t>
      </w:r>
      <w:r w:rsidR="005D26AE">
        <w:rPr>
          <w:lang w:eastAsia="x-none"/>
        </w:rPr>
        <w:t>祖宗所應許的</w:t>
      </w:r>
      <w:r w:rsidR="005D26AE">
        <w:rPr>
          <w:rFonts w:hint="eastAsia"/>
        </w:rPr>
        <w:t>，也是十二支派</w:t>
      </w:r>
      <w:r w:rsidR="005D26AE">
        <w:rPr>
          <w:lang w:eastAsia="x-none"/>
        </w:rPr>
        <w:t>晝夜切切的事奉神，指望得著</w:t>
      </w:r>
      <w:r w:rsidR="004D7941">
        <w:rPr>
          <w:rFonts w:hint="eastAsia"/>
        </w:rPr>
        <w:t>的</w:t>
      </w:r>
      <w:r w:rsidR="005D26AE">
        <w:rPr>
          <w:rFonts w:hint="eastAsia"/>
        </w:rPr>
        <w:t>，就是神叫死人復活。</w:t>
      </w:r>
      <w:r w:rsidR="005D26AE">
        <w:rPr>
          <w:lang w:eastAsia="x-none"/>
        </w:rPr>
        <w:t>亞伯拉罕在</w:t>
      </w:r>
      <w:r w:rsidR="008C7B2F">
        <w:rPr>
          <w:rFonts w:hint="eastAsia"/>
        </w:rPr>
        <w:t>應許之地</w:t>
      </w:r>
      <w:r w:rsidR="00A824F4">
        <w:rPr>
          <w:rFonts w:hint="eastAsia"/>
        </w:rPr>
        <w:t>經歷神的</w:t>
      </w:r>
      <w:r w:rsidR="008C7B2F">
        <w:rPr>
          <w:rFonts w:hint="eastAsia"/>
        </w:rPr>
        <w:t>帶領，</w:t>
      </w:r>
      <w:r w:rsidR="00470B8B">
        <w:rPr>
          <w:rFonts w:hint="eastAsia"/>
        </w:rPr>
        <w:t>神</w:t>
      </w:r>
      <w:r w:rsidR="008C7B2F">
        <w:rPr>
          <w:rFonts w:hint="eastAsia"/>
        </w:rPr>
        <w:t>又使</w:t>
      </w:r>
      <w:r w:rsidR="00DD086F">
        <w:rPr>
          <w:rFonts w:hint="eastAsia"/>
        </w:rPr>
        <w:t>仇敵</w:t>
      </w:r>
      <w:r w:rsidR="008C7B2F">
        <w:rPr>
          <w:rFonts w:hint="eastAsia"/>
        </w:rPr>
        <w:t>與他和好。</w:t>
      </w:r>
      <w:r w:rsidR="008C7B2F">
        <w:rPr>
          <w:lang w:eastAsia="x-none"/>
        </w:rPr>
        <w:t>亞伯拉罕</w:t>
      </w:r>
      <w:r w:rsidR="00D7075D">
        <w:rPr>
          <w:rFonts w:hint="eastAsia"/>
        </w:rPr>
        <w:t>栽</w:t>
      </w:r>
      <w:r w:rsidR="008C7B2F">
        <w:rPr>
          <w:rFonts w:hint="eastAsia"/>
        </w:rPr>
        <w:t>了</w:t>
      </w:r>
      <w:r w:rsidR="005D26AE">
        <w:rPr>
          <w:lang w:eastAsia="x-none"/>
        </w:rPr>
        <w:t>一棵垂絲柳樹，求告耶和華永生神的名</w:t>
      </w:r>
      <w:r w:rsidR="005D26AE">
        <w:rPr>
          <w:rFonts w:asciiTheme="minorHAnsi" w:hAnsiTheme="minorHAnsi"/>
          <w:lang w:val="en-HK"/>
        </w:rPr>
        <w:t>(</w:t>
      </w:r>
      <w:r w:rsidR="005D26AE">
        <w:rPr>
          <w:rFonts w:asciiTheme="minorHAnsi" w:hAnsiTheme="minorHAnsi" w:hint="eastAsia"/>
          <w:lang w:val="en-HK"/>
        </w:rPr>
        <w:t>創</w:t>
      </w:r>
      <w:r w:rsidR="005D26AE">
        <w:rPr>
          <w:rFonts w:asciiTheme="minorHAnsi" w:hAnsiTheme="minorHAnsi"/>
          <w:lang w:val="en-HK"/>
        </w:rPr>
        <w:t>21:33)</w:t>
      </w:r>
      <w:r w:rsidR="005D26AE">
        <w:rPr>
          <w:rFonts w:asciiTheme="minorHAnsi" w:hAnsiTheme="minorHAnsi" w:hint="eastAsia"/>
          <w:lang w:val="en-HK"/>
        </w:rPr>
        <w:t>；</w:t>
      </w:r>
      <w:r w:rsidR="005D26AE">
        <w:rPr>
          <w:lang w:eastAsia="x-none"/>
        </w:rPr>
        <w:t>亞伯拉罕</w:t>
      </w:r>
      <w:r w:rsidR="000C4B44">
        <w:rPr>
          <w:rFonts w:hint="eastAsia"/>
        </w:rPr>
        <w:t>憑信心</w:t>
      </w:r>
      <w:r w:rsidR="005D26AE">
        <w:rPr>
          <w:rFonts w:hint="eastAsia"/>
        </w:rPr>
        <w:t>獻</w:t>
      </w:r>
      <w:r w:rsidR="000C4B44">
        <w:rPr>
          <w:rFonts w:hint="eastAsia"/>
        </w:rPr>
        <w:t>上獨生子以撒為燔祭，也是相信神能叫兒子死</w:t>
      </w:r>
      <w:r w:rsidR="00123F54">
        <w:rPr>
          <w:rFonts w:hint="eastAsia"/>
        </w:rPr>
        <w:t>裏</w:t>
      </w:r>
      <w:r w:rsidR="000C4B44">
        <w:rPr>
          <w:rFonts w:hint="eastAsia"/>
        </w:rPr>
        <w:t>復活</w:t>
      </w:r>
      <w:r w:rsidR="005D26AE">
        <w:rPr>
          <w:lang w:eastAsia="x-none"/>
        </w:rPr>
        <w:t>。</w:t>
      </w:r>
      <w:r w:rsidR="000C4B44">
        <w:rPr>
          <w:lang w:eastAsia="x-none"/>
        </w:rPr>
        <w:t>亞伯拉罕</w:t>
      </w:r>
      <w:r w:rsidR="000C4B44">
        <w:rPr>
          <w:rFonts w:hint="eastAsia"/>
        </w:rPr>
        <w:t>、以撒和雅各</w:t>
      </w:r>
      <w:r w:rsidR="000C4B44">
        <w:rPr>
          <w:lang w:eastAsia="x-none"/>
        </w:rPr>
        <w:t>等候那座有根基的城，就是神所經營所建造的</w:t>
      </w:r>
      <w:r w:rsidR="000C4B44">
        <w:rPr>
          <w:rFonts w:hint="eastAsia"/>
        </w:rPr>
        <w:t>，</w:t>
      </w:r>
      <w:r w:rsidR="000C4B44">
        <w:rPr>
          <w:lang w:eastAsia="x-none"/>
        </w:rPr>
        <w:t>想念所離開的家鄉</w:t>
      </w:r>
      <w:r w:rsidR="000C4B44">
        <w:rPr>
          <w:rFonts w:hint="eastAsia"/>
        </w:rPr>
        <w:t>，也沒有離</w:t>
      </w:r>
      <w:r w:rsidR="00123F54">
        <w:rPr>
          <w:rFonts w:hint="eastAsia"/>
        </w:rPr>
        <w:t>開</w:t>
      </w:r>
      <w:r w:rsidR="000C4B44">
        <w:rPr>
          <w:rFonts w:hint="eastAsia"/>
        </w:rPr>
        <w:t>應許之地，因為</w:t>
      </w:r>
      <w:r w:rsidR="000C4B44">
        <w:rPr>
          <w:lang w:eastAsia="x-none"/>
        </w:rPr>
        <w:t>羨慕一個</w:t>
      </w:r>
      <w:r w:rsidR="00AB251A">
        <w:rPr>
          <w:lang w:eastAsia="x-none"/>
        </w:rPr>
        <w:t>天上</w:t>
      </w:r>
      <w:r w:rsidR="000C4B44">
        <w:rPr>
          <w:lang w:eastAsia="x-none"/>
        </w:rPr>
        <w:t>更美的家鄉</w:t>
      </w:r>
      <w:r w:rsidR="000C4B44">
        <w:rPr>
          <w:rFonts w:hint="eastAsia"/>
          <w:lang w:val="x-none"/>
        </w:rPr>
        <w:t>。</w:t>
      </w:r>
      <w:r w:rsidR="000C4B44">
        <w:rPr>
          <w:lang w:eastAsia="x-none"/>
        </w:rPr>
        <w:t>以撒</w:t>
      </w:r>
      <w:r w:rsidR="000C4B44">
        <w:rPr>
          <w:rFonts w:hint="eastAsia"/>
        </w:rPr>
        <w:t>和雅各</w:t>
      </w:r>
      <w:r w:rsidR="00D61B0E">
        <w:rPr>
          <w:rFonts w:hint="eastAsia"/>
        </w:rPr>
        <w:t>帶著這盼望為兒子祝福。十二支派</w:t>
      </w:r>
      <w:r w:rsidR="00D61B0E">
        <w:rPr>
          <w:lang w:eastAsia="x-none"/>
        </w:rPr>
        <w:t>晝夜切切的事奉神</w:t>
      </w:r>
      <w:r w:rsidR="00D61B0E">
        <w:rPr>
          <w:rFonts w:hint="eastAsia"/>
        </w:rPr>
        <w:t>，建造聖殿，獻祭與神，盼望彌賽亞帶著神的國來臨。</w:t>
      </w:r>
      <w:r w:rsidR="005D26AE">
        <w:rPr>
          <w:lang w:eastAsia="x-none"/>
        </w:rPr>
        <w:t>從前</w:t>
      </w:r>
      <w:r w:rsidR="005D26AE">
        <w:rPr>
          <w:rFonts w:hint="eastAsia"/>
        </w:rPr>
        <w:t>保羅</w:t>
      </w:r>
      <w:r w:rsidR="00D61B0E">
        <w:rPr>
          <w:rFonts w:hint="eastAsia"/>
        </w:rPr>
        <w:t>也不能相信</w:t>
      </w:r>
      <w:r w:rsidR="00D61B0E">
        <w:rPr>
          <w:lang w:eastAsia="x-none"/>
        </w:rPr>
        <w:t>神叫死人復活</w:t>
      </w:r>
      <w:r w:rsidR="00D61B0E">
        <w:rPr>
          <w:rFonts w:asciiTheme="minorHAnsi" w:hAnsiTheme="minorHAnsi" w:hint="eastAsia"/>
          <w:lang w:val="en-HK"/>
        </w:rPr>
        <w:t>，</w:t>
      </w:r>
      <w:r w:rsidR="005D26AE">
        <w:rPr>
          <w:lang w:eastAsia="x-none"/>
        </w:rPr>
        <w:t>自己以為應當多方攻擊拿撒勒人耶穌的名，</w:t>
      </w:r>
      <w:r w:rsidR="00D61B0E">
        <w:rPr>
          <w:rFonts w:hint="eastAsia"/>
        </w:rPr>
        <w:t>在耶路撒冷逼害聖徒，</w:t>
      </w:r>
      <w:r w:rsidR="00D61B0E">
        <w:rPr>
          <w:lang w:eastAsia="x-none"/>
        </w:rPr>
        <w:t>屢次用刑強逼他們說褻瀆的話</w:t>
      </w:r>
      <w:r w:rsidR="00D61B0E">
        <w:rPr>
          <w:rFonts w:hint="eastAsia"/>
        </w:rPr>
        <w:t>，也出名定案殺害信耶穌的人。</w:t>
      </w:r>
      <w:r w:rsidR="00D61B0E">
        <w:rPr>
          <w:rFonts w:asciiTheme="minorHAnsi" w:hAnsiTheme="minorHAnsi" w:hint="eastAsia"/>
          <w:lang w:val="en-HK"/>
        </w:rPr>
        <w:t>為何猶太人和從前的保羅，看</w:t>
      </w:r>
      <w:r w:rsidR="00D61B0E">
        <w:rPr>
          <w:lang w:eastAsia="x-none"/>
        </w:rPr>
        <w:t>神叫死人復活</w:t>
      </w:r>
      <w:r w:rsidR="00D61B0E">
        <w:rPr>
          <w:rFonts w:hint="eastAsia"/>
        </w:rPr>
        <w:t>不可信呢？</w:t>
      </w:r>
      <w:r w:rsidR="00E2005F">
        <w:rPr>
          <w:rFonts w:hint="eastAsia"/>
        </w:rPr>
        <w:t>因為活在撒但權勢下的人，在黑暗之中，屬靈雙眼都被</w:t>
      </w:r>
      <w:r w:rsidR="00AB251A">
        <w:rPr>
          <w:rFonts w:hint="eastAsia"/>
        </w:rPr>
        <w:t>撒但</w:t>
      </w:r>
      <w:r w:rsidR="00E2005F">
        <w:rPr>
          <w:rFonts w:hint="eastAsia"/>
        </w:rPr>
        <w:t>弄</w:t>
      </w:r>
      <w:r w:rsidR="00E2005F" w:rsidRPr="00A25E3E">
        <w:rPr>
          <w:rFonts w:hint="eastAsia"/>
        </w:rPr>
        <w:t>瞎了，只</w:t>
      </w:r>
      <w:r w:rsidR="009F2D4C" w:rsidRPr="00A25E3E">
        <w:rPr>
          <w:rFonts w:hint="eastAsia"/>
        </w:rPr>
        <w:t>能</w:t>
      </w:r>
      <w:r w:rsidR="00E2005F" w:rsidRPr="00A25E3E">
        <w:rPr>
          <w:rFonts w:hint="eastAsia"/>
        </w:rPr>
        <w:t>關心屬地的榮耀和利益，不能看見</w:t>
      </w:r>
      <w:r w:rsidR="00E2005F">
        <w:rPr>
          <w:lang w:eastAsia="x-none"/>
        </w:rPr>
        <w:t>復活</w:t>
      </w:r>
      <w:r w:rsidR="00E2005F" w:rsidRPr="00A25E3E">
        <w:rPr>
          <w:rFonts w:hint="eastAsia"/>
        </w:rPr>
        <w:t>，不能相信</w:t>
      </w:r>
      <w:r w:rsidR="00E2005F">
        <w:rPr>
          <w:lang w:eastAsia="x-none"/>
        </w:rPr>
        <w:t>復活</w:t>
      </w:r>
      <w:r w:rsidR="00E2005F" w:rsidRPr="00A25E3E">
        <w:rPr>
          <w:rFonts w:hint="eastAsia"/>
        </w:rPr>
        <w:t>。</w:t>
      </w:r>
    </w:p>
    <w:p w14:paraId="6B3AB18C" w14:textId="73B807F9" w:rsidR="00862DC6" w:rsidRDefault="00862DC6" w:rsidP="00433F02">
      <w:pPr>
        <w:pStyle w:val="Heading3"/>
        <w:rPr>
          <w:rFonts w:asciiTheme="minorHAnsi" w:hAnsiTheme="minorHAnsi"/>
          <w:lang w:val="en-HK"/>
        </w:rPr>
      </w:pPr>
      <w:r>
        <w:rPr>
          <w:rFonts w:hint="eastAsia"/>
        </w:rPr>
        <w:t>第二，我看見</w:t>
      </w:r>
      <w:r>
        <w:rPr>
          <w:lang w:eastAsia="x-none"/>
        </w:rPr>
        <w:t>比日頭還亮</w:t>
      </w:r>
      <w:r>
        <w:rPr>
          <w:rFonts w:hint="eastAsia"/>
        </w:rPr>
        <w:t xml:space="preserve">的耶穌 </w:t>
      </w:r>
      <w:r>
        <w:rPr>
          <w:rFonts w:asciiTheme="minorHAnsi" w:hAnsiTheme="minorHAnsi"/>
          <w:lang w:val="en-HK"/>
        </w:rPr>
        <w:t>(12-</w:t>
      </w:r>
      <w:r>
        <w:t>1</w:t>
      </w:r>
      <w:r>
        <w:rPr>
          <w:rFonts w:hint="eastAsia"/>
        </w:rPr>
        <w:t>5</w:t>
      </w:r>
      <w:r>
        <w:rPr>
          <w:rFonts w:asciiTheme="minorHAnsi" w:hAnsiTheme="minorHAnsi"/>
          <w:lang w:val="en-HK"/>
        </w:rPr>
        <w:t>)</w:t>
      </w:r>
    </w:p>
    <w:p w14:paraId="7616C614" w14:textId="2DEC0A3B" w:rsidR="00E2005F" w:rsidRPr="008E474A" w:rsidRDefault="00E2005F" w:rsidP="00862DC6">
      <w:pPr>
        <w:rPr>
          <w:rFonts w:asciiTheme="minorHAnsi" w:hAnsiTheme="minorHAnsi"/>
          <w:lang w:val="en-HK"/>
        </w:rPr>
      </w:pPr>
      <w:r w:rsidRPr="00891CE6">
        <w:t>保羅</w:t>
      </w:r>
      <w:r>
        <w:rPr>
          <w:rFonts w:hint="eastAsia"/>
        </w:rPr>
        <w:t>屬靈眼睛如何被打開呢？當保羅帶著祭司長的文書，要剷除在大馬色信奉耶穌的人。還在路上，在</w:t>
      </w:r>
      <w:r>
        <w:rPr>
          <w:lang w:eastAsia="x-none"/>
        </w:rPr>
        <w:t>晌午</w:t>
      </w:r>
      <w:r w:rsidRPr="00891CE6">
        <w:t>十二點</w:t>
      </w:r>
      <w:r>
        <w:rPr>
          <w:lang w:eastAsia="x-none"/>
        </w:rPr>
        <w:t>的時候，</w:t>
      </w:r>
      <w:r>
        <w:rPr>
          <w:rFonts w:hint="eastAsia"/>
        </w:rPr>
        <w:t>他</w:t>
      </w:r>
      <w:r>
        <w:rPr>
          <w:lang w:eastAsia="x-none"/>
        </w:rPr>
        <w:t>看見從天發光，比日頭還亮，四面照著</w:t>
      </w:r>
      <w:r w:rsidR="008E474A">
        <w:rPr>
          <w:rFonts w:hint="eastAsia"/>
        </w:rPr>
        <w:t>他</w:t>
      </w:r>
      <w:r>
        <w:rPr>
          <w:lang w:eastAsia="x-none"/>
        </w:rPr>
        <w:t>並與同行的人。</w:t>
      </w:r>
      <w:r>
        <w:rPr>
          <w:rFonts w:hint="eastAsia"/>
        </w:rPr>
        <w:t>在大光之中，他們都仆倒在地。</w:t>
      </w:r>
      <w:r w:rsidR="008E474A">
        <w:rPr>
          <w:rFonts w:hint="eastAsia"/>
        </w:rPr>
        <w:t>保羅</w:t>
      </w:r>
      <w:r>
        <w:rPr>
          <w:lang w:eastAsia="x-none"/>
        </w:rPr>
        <w:t>聽見有希伯來話向</w:t>
      </w:r>
      <w:r w:rsidR="008E474A">
        <w:rPr>
          <w:rFonts w:hint="eastAsia"/>
        </w:rPr>
        <w:t>他</w:t>
      </w:r>
      <w:r>
        <w:rPr>
          <w:lang w:eastAsia="x-none"/>
        </w:rPr>
        <w:t>說：</w:t>
      </w:r>
      <w:r w:rsidR="008E474A">
        <w:rPr>
          <w:rFonts w:hint="eastAsia"/>
        </w:rPr>
        <w:t>「</w:t>
      </w:r>
      <w:r>
        <w:rPr>
          <w:lang w:eastAsia="x-none"/>
        </w:rPr>
        <w:t>掃羅！掃羅！為什麼逼迫我？你用腳踢刺是難的！</w:t>
      </w:r>
      <w:r w:rsidR="008E474A">
        <w:rPr>
          <w:rFonts w:hint="eastAsia"/>
        </w:rPr>
        <w:t>」</w:t>
      </w:r>
      <w:r w:rsidR="008E474A">
        <w:rPr>
          <w:lang w:eastAsia="x-none"/>
        </w:rPr>
        <w:t>刺</w:t>
      </w:r>
      <w:r w:rsidR="008E474A">
        <w:rPr>
          <w:rFonts w:hint="eastAsia"/>
        </w:rPr>
        <w:t>就是主人用來管教牛羊行走正</w:t>
      </w:r>
      <w:r w:rsidR="00B50C32">
        <w:rPr>
          <w:rFonts w:hint="eastAsia"/>
        </w:rPr>
        <w:t>路</w:t>
      </w:r>
      <w:r w:rsidR="008E474A">
        <w:rPr>
          <w:rFonts w:hint="eastAsia"/>
        </w:rPr>
        <w:t>的功具。當牛羊偏行己路，或要用後腳飛踢主人</w:t>
      </w:r>
      <w:r w:rsidR="00BB15F6">
        <w:rPr>
          <w:rFonts w:hint="eastAsia"/>
        </w:rPr>
        <w:t>來擺脫</w:t>
      </w:r>
      <w:r w:rsidR="008E474A">
        <w:rPr>
          <w:rFonts w:hint="eastAsia"/>
        </w:rPr>
        <w:t>控制時</w:t>
      </w:r>
      <w:r w:rsidR="00BB15F6">
        <w:rPr>
          <w:rFonts w:hint="eastAsia"/>
        </w:rPr>
        <w:t>使用的。</w:t>
      </w:r>
      <w:r w:rsidR="008E474A">
        <w:rPr>
          <w:rFonts w:hint="eastAsia"/>
        </w:rPr>
        <w:t>踢</w:t>
      </w:r>
      <w:r w:rsidR="008E474A">
        <w:rPr>
          <w:lang w:eastAsia="x-none"/>
        </w:rPr>
        <w:t>刺</w:t>
      </w:r>
      <w:r w:rsidR="008E474A">
        <w:rPr>
          <w:rFonts w:hint="eastAsia"/>
        </w:rPr>
        <w:t>只會叫反抗的牛羊受更大的痛苦。其實，保羅心裏也知道</w:t>
      </w:r>
      <w:r w:rsidR="00564929">
        <w:rPr>
          <w:rFonts w:hint="eastAsia"/>
        </w:rPr>
        <w:t>要</w:t>
      </w:r>
      <w:r w:rsidR="008E474A">
        <w:rPr>
          <w:rFonts w:hint="eastAsia"/>
        </w:rPr>
        <w:t>相信死人復活的</w:t>
      </w:r>
      <w:r w:rsidR="00AA7DB4">
        <w:rPr>
          <w:rFonts w:hint="eastAsia"/>
        </w:rPr>
        <w:t>道理</w:t>
      </w:r>
      <w:r w:rsidR="008E474A">
        <w:rPr>
          <w:rFonts w:hint="eastAsia"/>
        </w:rPr>
        <w:t>，但他</w:t>
      </w:r>
      <w:r w:rsidR="008E474A" w:rsidRPr="00891CE6">
        <w:t>出於屬靈無知和虛假</w:t>
      </w:r>
      <w:r w:rsidR="008E474A">
        <w:rPr>
          <w:rFonts w:hint="eastAsia"/>
        </w:rPr>
        <w:t>的宗教</w:t>
      </w:r>
      <w:r w:rsidR="008E474A" w:rsidRPr="00891CE6">
        <w:t>熱</w:t>
      </w:r>
      <w:r w:rsidR="008E474A">
        <w:rPr>
          <w:rFonts w:hint="eastAsia"/>
        </w:rPr>
        <w:t>情</w:t>
      </w:r>
      <w:r w:rsidR="00AA7DB4">
        <w:rPr>
          <w:rFonts w:hint="eastAsia"/>
        </w:rPr>
        <w:t>而</w:t>
      </w:r>
      <w:r w:rsidR="008E474A" w:rsidRPr="00891CE6">
        <w:t>抵擋</w:t>
      </w:r>
      <w:r w:rsidR="008E474A">
        <w:rPr>
          <w:rFonts w:hint="eastAsia"/>
        </w:rPr>
        <w:t>真理，不願</w:t>
      </w:r>
      <w:r w:rsidR="008E474A" w:rsidRPr="00A25E3E">
        <w:rPr>
          <w:rFonts w:hint="eastAsia"/>
        </w:rPr>
        <w:t>放棄現在所擁有的名聲</w:t>
      </w:r>
      <w:r w:rsidR="00AA7DB4" w:rsidRPr="00A25E3E">
        <w:rPr>
          <w:rFonts w:hint="eastAsia"/>
        </w:rPr>
        <w:t>，而激烈逼迫信徒</w:t>
      </w:r>
      <w:r w:rsidR="008E474A" w:rsidRPr="00891CE6">
        <w:t>。</w:t>
      </w:r>
      <w:r w:rsidR="008E474A">
        <w:rPr>
          <w:rFonts w:hint="eastAsia"/>
        </w:rPr>
        <w:t>他雖然積極逼害信耶穌的人，但</w:t>
      </w:r>
      <w:r w:rsidR="00A71E01">
        <w:rPr>
          <w:rFonts w:hint="eastAsia"/>
        </w:rPr>
        <w:t>他</w:t>
      </w:r>
      <w:r w:rsidR="008E474A">
        <w:rPr>
          <w:rFonts w:hint="eastAsia"/>
        </w:rPr>
        <w:t>心裏</w:t>
      </w:r>
      <w:r w:rsidR="00A71E01">
        <w:rPr>
          <w:rFonts w:hint="eastAsia"/>
        </w:rPr>
        <w:t>如同踢刺般</w:t>
      </w:r>
      <w:r w:rsidR="008E474A">
        <w:rPr>
          <w:rFonts w:hint="eastAsia"/>
        </w:rPr>
        <w:t>更是難受。</w:t>
      </w:r>
      <w:r w:rsidR="00F13CB8">
        <w:rPr>
          <w:rFonts w:hint="eastAsia"/>
        </w:rPr>
        <w:t>雖然看似罪人能自由地</w:t>
      </w:r>
      <w:r w:rsidR="007E584C">
        <w:rPr>
          <w:rFonts w:hint="eastAsia"/>
        </w:rPr>
        <w:t>任意而行</w:t>
      </w:r>
      <w:r w:rsidR="00F13CB8">
        <w:rPr>
          <w:rFonts w:hint="eastAsia"/>
        </w:rPr>
        <w:t>，但在神的恩典和愛之中，神作為我們的創造主，使用人的杖，人的鞭，如同刺那樣管教受造物，叫他們</w:t>
      </w:r>
      <w:r w:rsidR="007E584C">
        <w:rPr>
          <w:rFonts w:hint="eastAsia"/>
        </w:rPr>
        <w:t>能</w:t>
      </w:r>
      <w:r w:rsidR="00F13CB8">
        <w:rPr>
          <w:rFonts w:hint="eastAsia"/>
        </w:rPr>
        <w:t>降卑下來，直到順服為止。保羅如此，被困在魚腹中三天的約拿</w:t>
      </w:r>
      <w:r w:rsidR="00C2403D">
        <w:rPr>
          <w:rFonts w:hint="eastAsia"/>
        </w:rPr>
        <w:t>也是</w:t>
      </w:r>
      <w:r w:rsidR="00F13CB8">
        <w:rPr>
          <w:rFonts w:hint="eastAsia"/>
        </w:rPr>
        <w:t>如此，</w:t>
      </w:r>
      <w:r w:rsidR="00C2403D">
        <w:rPr>
          <w:rFonts w:hint="eastAsia"/>
        </w:rPr>
        <w:t>神</w:t>
      </w:r>
      <w:r w:rsidR="00F13CB8">
        <w:rPr>
          <w:rFonts w:hint="eastAsia"/>
        </w:rPr>
        <w:t>也基於愛來管教我們。在大光之中，</w:t>
      </w:r>
      <w:r w:rsidR="008E474A">
        <w:rPr>
          <w:rFonts w:hint="eastAsia"/>
        </w:rPr>
        <w:t>保羅</w:t>
      </w:r>
      <w:r w:rsidR="008E474A">
        <w:rPr>
          <w:lang w:eastAsia="x-none"/>
        </w:rPr>
        <w:t>說：</w:t>
      </w:r>
      <w:r w:rsidR="00C2403D">
        <w:rPr>
          <w:rFonts w:hint="eastAsia"/>
        </w:rPr>
        <w:t>「</w:t>
      </w:r>
      <w:r w:rsidR="008E474A" w:rsidRPr="004B4B91">
        <w:rPr>
          <w:rStyle w:val="a2"/>
          <w:rFonts w:hint="eastAsia"/>
        </w:rPr>
        <w:t>主啊，你是誰？</w:t>
      </w:r>
      <w:r w:rsidR="00C2403D">
        <w:rPr>
          <w:rFonts w:hint="eastAsia"/>
        </w:rPr>
        <w:t>」</w:t>
      </w:r>
      <w:r w:rsidR="008E474A">
        <w:rPr>
          <w:lang w:eastAsia="x-none"/>
        </w:rPr>
        <w:t>主說：</w:t>
      </w:r>
      <w:r w:rsidR="00C2403D">
        <w:rPr>
          <w:rFonts w:hint="eastAsia"/>
        </w:rPr>
        <w:t>「</w:t>
      </w:r>
      <w:r w:rsidR="008E474A" w:rsidRPr="004B4B91">
        <w:rPr>
          <w:rStyle w:val="a2"/>
          <w:rFonts w:hint="eastAsia"/>
        </w:rPr>
        <w:t>我就是你所逼迫的耶穌。</w:t>
      </w:r>
      <w:r w:rsidR="00F33AEB">
        <w:rPr>
          <w:rFonts w:hint="eastAsia"/>
        </w:rPr>
        <w:t>」</w:t>
      </w:r>
      <w:r w:rsidR="00F13CB8">
        <w:rPr>
          <w:rFonts w:hint="eastAsia"/>
        </w:rPr>
        <w:t>保羅親耳聽見復活主呼喚他的名字，</w:t>
      </w:r>
      <w:r w:rsidR="00F33AEB">
        <w:rPr>
          <w:rFonts w:hint="eastAsia"/>
        </w:rPr>
        <w:t>主</w:t>
      </w:r>
      <w:r w:rsidR="00F13CB8">
        <w:rPr>
          <w:rFonts w:hint="eastAsia"/>
        </w:rPr>
        <w:t>也曉得他內心的痛苦和掙扎。</w:t>
      </w:r>
    </w:p>
    <w:p w14:paraId="3E0A1E75" w14:textId="77777777" w:rsidR="005D26AE" w:rsidRPr="00862DC6" w:rsidRDefault="005D26AE" w:rsidP="00433F02">
      <w:pPr>
        <w:pStyle w:val="Heading3"/>
        <w:rPr>
          <w:rFonts w:asciiTheme="minorHAnsi" w:hAnsiTheme="minorHAnsi"/>
          <w:lang w:val="en-HK"/>
        </w:rPr>
      </w:pPr>
      <w:r>
        <w:rPr>
          <w:rFonts w:hint="eastAsia"/>
        </w:rPr>
        <w:t>第三，我</w:t>
      </w:r>
      <w:r>
        <w:rPr>
          <w:lang w:eastAsia="x-none"/>
        </w:rPr>
        <w:t>沒有違背從天上來的異象</w:t>
      </w:r>
      <w:r>
        <w:rPr>
          <w:rFonts w:hint="eastAsia"/>
        </w:rPr>
        <w:t xml:space="preserve"> </w:t>
      </w:r>
      <w:r>
        <w:rPr>
          <w:rFonts w:asciiTheme="minorHAnsi" w:hAnsiTheme="minorHAnsi"/>
          <w:lang w:val="en-HK"/>
        </w:rPr>
        <w:t>(1</w:t>
      </w:r>
      <w:r>
        <w:rPr>
          <w:rFonts w:asciiTheme="minorHAnsi" w:hAnsiTheme="minorHAnsi" w:hint="eastAsia"/>
          <w:lang w:val="en-HK"/>
        </w:rPr>
        <w:t>6</w:t>
      </w:r>
      <w:r>
        <w:rPr>
          <w:rFonts w:asciiTheme="minorHAnsi" w:hAnsiTheme="minorHAnsi"/>
          <w:lang w:val="en-HK"/>
        </w:rPr>
        <w:t>-23)</w:t>
      </w:r>
    </w:p>
    <w:p w14:paraId="6AB63CF5" w14:textId="70800FD6" w:rsidR="00F13CB8" w:rsidRPr="00B15AE9" w:rsidRDefault="00F13CB8" w:rsidP="00891CE6">
      <w:pPr>
        <w:rPr>
          <w:rFonts w:asciiTheme="minorHAnsi" w:hAnsiTheme="minorHAnsi"/>
          <w:lang w:val="en-HK"/>
        </w:rPr>
      </w:pPr>
      <w:r>
        <w:rPr>
          <w:rFonts w:hint="eastAsia"/>
          <w:lang w:val="en-HK"/>
        </w:rPr>
        <w:t>復活的耶穌並不是用</w:t>
      </w:r>
      <w:r w:rsidR="009D64DB">
        <w:rPr>
          <w:rFonts w:hint="eastAsia"/>
          <w:lang w:val="en-HK"/>
        </w:rPr>
        <w:t>大光</w:t>
      </w:r>
      <w:r w:rsidR="009B3ED8">
        <w:rPr>
          <w:rFonts w:hint="eastAsia"/>
          <w:lang w:val="en-HK"/>
        </w:rPr>
        <w:t>的輻射燒</w:t>
      </w:r>
      <w:r>
        <w:rPr>
          <w:rFonts w:hint="eastAsia"/>
          <w:lang w:val="en-HK"/>
        </w:rPr>
        <w:t>死保羅，而是呼召他</w:t>
      </w:r>
      <w:r>
        <w:rPr>
          <w:lang w:eastAsia="x-none"/>
        </w:rPr>
        <w:t>作執事，作見證，將所看見的事和</w:t>
      </w:r>
      <w:r>
        <w:rPr>
          <w:rFonts w:hint="eastAsia"/>
        </w:rPr>
        <w:t>耶穌</w:t>
      </w:r>
      <w:r>
        <w:rPr>
          <w:lang w:eastAsia="x-none"/>
        </w:rPr>
        <w:t>指示的事證明出來</w:t>
      </w:r>
      <w:r w:rsidR="001C1751">
        <w:rPr>
          <w:rFonts w:hint="eastAsia"/>
        </w:rPr>
        <w:t>。</w:t>
      </w:r>
      <w:r w:rsidR="00BD5217">
        <w:rPr>
          <w:rFonts w:hint="eastAsia"/>
        </w:rPr>
        <w:t>神也要從猶大百姓和外邦人手中拯救他</w:t>
      </w:r>
      <w:r>
        <w:rPr>
          <w:lang w:eastAsia="x-none"/>
        </w:rPr>
        <w:t>。</w:t>
      </w:r>
      <w:r>
        <w:rPr>
          <w:rFonts w:asciiTheme="minorHAnsi" w:hAnsiTheme="minorHAnsi" w:hint="eastAsia"/>
          <w:lang w:val="en-HK"/>
        </w:rPr>
        <w:t>神賜保羅甚麼使命？</w:t>
      </w:r>
      <w:r w:rsidRPr="00891CE6">
        <w:t>請看</w:t>
      </w:r>
      <w:r>
        <w:rPr>
          <w:rFonts w:hint="eastAsia"/>
        </w:rPr>
        <w:t>第</w:t>
      </w:r>
      <w:r w:rsidRPr="00891CE6">
        <w:t>18節</w:t>
      </w:r>
      <w:r>
        <w:rPr>
          <w:rFonts w:hint="eastAsia"/>
        </w:rPr>
        <w:t>：「</w:t>
      </w:r>
      <w:r w:rsidRPr="00BD5217">
        <w:rPr>
          <w:rStyle w:val="a2"/>
        </w:rPr>
        <w:t>我差你到他們那裡去，要叫他們的眼睛得開，從黑暗中歸向光明，從撒但權下歸向神；又因信我，得蒙赦罪，和一切成聖的人同得基業。</w:t>
      </w:r>
      <w:r>
        <w:rPr>
          <w:rFonts w:hint="eastAsia"/>
        </w:rPr>
        <w:t>」</w:t>
      </w:r>
      <w:r w:rsidR="00BD5217" w:rsidRPr="00433F02">
        <w:rPr>
          <w:rFonts w:hint="eastAsia"/>
          <w:lang w:val="en-HK"/>
        </w:rPr>
        <w:t>神呼召保羅是要他為耶穌作見證，使那些從前像他一樣眼瞎的人，眼睛得開；從黑暗，被各樣罪惡和私慾捆綁，活在撒但權勢下絕望和受苦的人，歸向光明，成為神的百姓，經歷耶穌的赦罪，與眾聖徒一同得著神國的基業。</w:t>
      </w:r>
      <w:r w:rsidR="00B15AE9" w:rsidRPr="00433F02">
        <w:rPr>
          <w:rFonts w:hint="eastAsia"/>
          <w:lang w:val="en-HK"/>
        </w:rPr>
        <w:t>為了見證福音，保羅</w:t>
      </w:r>
      <w:r w:rsidR="00D8429B" w:rsidRPr="00433F02">
        <w:rPr>
          <w:lang w:val="en-HK"/>
        </w:rPr>
        <w:t>故此沒有違背那從天上來的異象</w:t>
      </w:r>
      <w:r w:rsidR="00D8429B" w:rsidRPr="00433F02">
        <w:rPr>
          <w:rFonts w:hint="eastAsia"/>
          <w:lang w:val="en-HK"/>
        </w:rPr>
        <w:t>，</w:t>
      </w:r>
      <w:r w:rsidR="00AB251A">
        <w:rPr>
          <w:rFonts w:hint="eastAsia"/>
          <w:lang w:val="en-HK"/>
        </w:rPr>
        <w:t>他</w:t>
      </w:r>
      <w:r w:rsidR="00B15AE9" w:rsidRPr="00433F02">
        <w:rPr>
          <w:rFonts w:hint="eastAsia"/>
          <w:lang w:val="en-HK"/>
        </w:rPr>
        <w:t>撇棄世上的榮耀和富貴，</w:t>
      </w:r>
      <w:r w:rsidR="00905EC7">
        <w:rPr>
          <w:rFonts w:hint="eastAsia"/>
          <w:lang w:val="en-HK"/>
        </w:rPr>
        <w:t>不再</w:t>
      </w:r>
      <w:r w:rsidR="00B15AE9" w:rsidRPr="00433F02">
        <w:rPr>
          <w:rFonts w:hint="eastAsia"/>
          <w:lang w:val="en-HK"/>
        </w:rPr>
        <w:t>隨己意而活。</w:t>
      </w:r>
      <w:r w:rsidR="00433F02" w:rsidRPr="00433F02">
        <w:rPr>
          <w:rFonts w:hint="eastAsia"/>
          <w:lang w:val="en-HK"/>
        </w:rPr>
        <w:t>保羅</w:t>
      </w:r>
      <w:r w:rsidR="00433F02" w:rsidRPr="00433F02">
        <w:rPr>
          <w:lang w:val="en-HK"/>
        </w:rPr>
        <w:t>先在大馬色，後在耶路撒冷和猶太全地，以及外邦</w:t>
      </w:r>
      <w:r w:rsidR="00433F02" w:rsidRPr="00433F02">
        <w:rPr>
          <w:rFonts w:hint="eastAsia"/>
          <w:lang w:val="en-HK"/>
        </w:rPr>
        <w:t>各地</w:t>
      </w:r>
      <w:r w:rsidR="00433F02" w:rsidRPr="00433F02">
        <w:rPr>
          <w:lang w:val="en-HK"/>
        </w:rPr>
        <w:t>，勸勉</w:t>
      </w:r>
      <w:r w:rsidR="00433F02" w:rsidRPr="00433F02">
        <w:rPr>
          <w:rFonts w:hint="eastAsia"/>
          <w:lang w:val="en-HK"/>
        </w:rPr>
        <w:t>人</w:t>
      </w:r>
      <w:r w:rsidR="00433F02" w:rsidRPr="00433F02">
        <w:rPr>
          <w:lang w:val="en-HK"/>
        </w:rPr>
        <w:t>應當悔改歸向神，行事與悔改的心相稱。因此，猶太人</w:t>
      </w:r>
      <w:r w:rsidR="00433F02" w:rsidRPr="00433F02">
        <w:rPr>
          <w:rFonts w:hint="eastAsia"/>
          <w:lang w:val="en-HK"/>
        </w:rPr>
        <w:t>像從前</w:t>
      </w:r>
      <w:r w:rsidR="00306F26">
        <w:rPr>
          <w:rFonts w:hint="eastAsia"/>
          <w:lang w:val="en-HK"/>
        </w:rPr>
        <w:t>逼迫聖徒</w:t>
      </w:r>
      <w:r w:rsidR="00433F02" w:rsidRPr="00433F02">
        <w:rPr>
          <w:rFonts w:hint="eastAsia"/>
          <w:lang w:val="en-HK"/>
        </w:rPr>
        <w:t>的保羅</w:t>
      </w:r>
      <w:r w:rsidR="00306F26">
        <w:rPr>
          <w:rFonts w:hint="eastAsia"/>
          <w:lang w:val="en-HK"/>
        </w:rPr>
        <w:t>那樣</w:t>
      </w:r>
      <w:r w:rsidR="00433F02" w:rsidRPr="00433F02">
        <w:rPr>
          <w:rFonts w:hint="eastAsia"/>
          <w:lang w:val="en-HK"/>
        </w:rPr>
        <w:t>，</w:t>
      </w:r>
      <w:r w:rsidR="00433F02" w:rsidRPr="00433F02">
        <w:rPr>
          <w:lang w:val="en-HK"/>
        </w:rPr>
        <w:t>在殿裡拿住</w:t>
      </w:r>
      <w:r w:rsidR="00433F02" w:rsidRPr="00433F02">
        <w:rPr>
          <w:rFonts w:hint="eastAsia"/>
          <w:lang w:val="en-HK"/>
        </w:rPr>
        <w:t>保羅</w:t>
      </w:r>
      <w:r w:rsidR="00433F02" w:rsidRPr="00433F02">
        <w:rPr>
          <w:lang w:val="en-HK"/>
        </w:rPr>
        <w:t>，想要殺</w:t>
      </w:r>
      <w:r w:rsidR="00306F26">
        <w:rPr>
          <w:rFonts w:hint="eastAsia"/>
          <w:lang w:val="en-HK"/>
        </w:rPr>
        <w:t>他</w:t>
      </w:r>
      <w:r w:rsidR="00433F02" w:rsidRPr="00433F02">
        <w:rPr>
          <w:lang w:val="en-HK"/>
        </w:rPr>
        <w:t>。</w:t>
      </w:r>
      <w:r w:rsidR="00433F02" w:rsidRPr="00433F02">
        <w:rPr>
          <w:rFonts w:hint="eastAsia"/>
          <w:lang w:val="en-HK"/>
        </w:rPr>
        <w:t>然而，</w:t>
      </w:r>
      <w:r w:rsidR="00B15AE9" w:rsidRPr="00433F02">
        <w:rPr>
          <w:rFonts w:hint="eastAsia"/>
          <w:lang w:val="en-HK"/>
        </w:rPr>
        <w:t>在神的幫助下，</w:t>
      </w:r>
      <w:r w:rsidR="00433F02" w:rsidRPr="00433F02">
        <w:rPr>
          <w:rFonts w:hint="eastAsia"/>
          <w:lang w:val="en-HK"/>
        </w:rPr>
        <w:t>保羅仍然活著，</w:t>
      </w:r>
      <w:r w:rsidR="00B15AE9" w:rsidRPr="00433F02">
        <w:rPr>
          <w:lang w:val="en-HK"/>
        </w:rPr>
        <w:t>對著尊貴、卑賤、老幼</w:t>
      </w:r>
      <w:r w:rsidR="001139E5">
        <w:rPr>
          <w:rFonts w:hint="eastAsia"/>
          <w:lang w:val="en-HK"/>
        </w:rPr>
        <w:t>，</w:t>
      </w:r>
      <w:r w:rsidR="00B15AE9" w:rsidRPr="00433F02">
        <w:rPr>
          <w:lang w:val="en-HK"/>
        </w:rPr>
        <w:t>作見證</w:t>
      </w:r>
      <w:r w:rsidR="00433F02">
        <w:rPr>
          <w:lang w:eastAsia="x-none"/>
        </w:rPr>
        <w:t>基督必須受害，並且從死裡復活</w:t>
      </w:r>
      <w:r w:rsidR="00433F02" w:rsidRPr="00433F02">
        <w:rPr>
          <w:rFonts w:hint="eastAsia"/>
          <w:lang w:val="en-HK"/>
        </w:rPr>
        <w:t>。</w:t>
      </w:r>
      <w:r w:rsidR="00B15AE9" w:rsidRPr="00433F02">
        <w:rPr>
          <w:rFonts w:hint="eastAsia"/>
          <w:lang w:val="en-HK"/>
        </w:rPr>
        <w:t>這也是應驗</w:t>
      </w:r>
      <w:r w:rsidR="00B15AE9" w:rsidRPr="00433F02">
        <w:rPr>
          <w:lang w:val="en-HK"/>
        </w:rPr>
        <w:t>眾先知和摩西所</w:t>
      </w:r>
      <w:r w:rsidR="00B15AE9" w:rsidRPr="00433F02">
        <w:rPr>
          <w:rFonts w:hint="eastAsia"/>
          <w:lang w:val="en-HK"/>
        </w:rPr>
        <w:t>預言的。</w:t>
      </w:r>
      <w:r w:rsidR="005D470D">
        <w:rPr>
          <w:rFonts w:hint="eastAsia"/>
          <w:lang w:val="en-HK"/>
        </w:rPr>
        <w:t>耶和華對摩西說：</w:t>
      </w:r>
      <w:r w:rsidR="00B15AE9" w:rsidRPr="00433F02">
        <w:rPr>
          <w:rFonts w:hint="eastAsia"/>
          <w:lang w:val="en-HK"/>
        </w:rPr>
        <w:t>「</w:t>
      </w:r>
      <w:r w:rsidR="00B15AE9" w:rsidRPr="00EC5732">
        <w:rPr>
          <w:rStyle w:val="a2"/>
          <w:lang w:val="en-HK"/>
        </w:rPr>
        <w:t>我必在他們弟兄中間給他們興起一位先知，像你。我要將當說的話傳給他；他要將我一切所吩咐的都傳給他們。</w:t>
      </w:r>
      <w:r w:rsidR="00B15AE9" w:rsidRPr="00433F02">
        <w:rPr>
          <w:rFonts w:hint="eastAsia"/>
          <w:lang w:val="en-HK"/>
        </w:rPr>
        <w:t>」</w:t>
      </w:r>
      <w:r w:rsidR="00B15AE9" w:rsidRPr="00433F02">
        <w:rPr>
          <w:lang w:val="en-HK"/>
        </w:rPr>
        <w:t>(</w:t>
      </w:r>
      <w:r w:rsidR="00B15AE9" w:rsidRPr="00433F02">
        <w:rPr>
          <w:rFonts w:hint="eastAsia"/>
          <w:lang w:val="en-HK"/>
        </w:rPr>
        <w:t>申1</w:t>
      </w:r>
      <w:r w:rsidR="00B15AE9" w:rsidRPr="00433F02">
        <w:rPr>
          <w:lang w:val="en-HK"/>
        </w:rPr>
        <w:t>8:18)</w:t>
      </w:r>
      <w:r w:rsidR="00B15AE9" w:rsidRPr="00433F02">
        <w:rPr>
          <w:rFonts w:hint="eastAsia"/>
          <w:lang w:val="en-HK"/>
        </w:rPr>
        <w:t>；</w:t>
      </w:r>
      <w:r w:rsidR="00433F02">
        <w:rPr>
          <w:rFonts w:hint="eastAsia"/>
          <w:lang w:val="en-HK"/>
        </w:rPr>
        <w:t>「</w:t>
      </w:r>
      <w:r w:rsidR="00433F02" w:rsidRPr="00EC5732">
        <w:rPr>
          <w:rStyle w:val="a2"/>
        </w:rPr>
        <w:t>他誠然擔當我們的憂患，背負我們的痛苦；我們卻以為他受責罰，被神擊打苦待了</w:t>
      </w:r>
      <w:r w:rsidR="00433F02">
        <w:rPr>
          <w:lang w:eastAsia="x-none"/>
        </w:rPr>
        <w:t>。</w:t>
      </w:r>
      <w:r w:rsidR="00433F02">
        <w:rPr>
          <w:rFonts w:hint="eastAsia"/>
          <w:lang w:val="en-HK"/>
        </w:rPr>
        <w:t>」</w:t>
      </w:r>
      <w:r w:rsidR="00433F02" w:rsidRPr="00433F02">
        <w:rPr>
          <w:lang w:val="en-HK"/>
        </w:rPr>
        <w:t>(</w:t>
      </w:r>
      <w:r w:rsidR="00433F02">
        <w:rPr>
          <w:rFonts w:hint="eastAsia"/>
          <w:lang w:val="en-HK"/>
        </w:rPr>
        <w:t>賽5</w:t>
      </w:r>
      <w:r w:rsidR="00433F02">
        <w:rPr>
          <w:lang w:val="en-HK"/>
        </w:rPr>
        <w:t>3</w:t>
      </w:r>
      <w:r w:rsidR="00433F02" w:rsidRPr="00433F02">
        <w:rPr>
          <w:lang w:val="en-HK"/>
        </w:rPr>
        <w:t>:</w:t>
      </w:r>
      <w:r w:rsidR="00433F02">
        <w:rPr>
          <w:lang w:val="en-HK"/>
        </w:rPr>
        <w:t>4</w:t>
      </w:r>
      <w:r w:rsidR="00433F02" w:rsidRPr="00433F02">
        <w:rPr>
          <w:lang w:val="en-HK"/>
        </w:rPr>
        <w:t>)</w:t>
      </w:r>
      <w:r w:rsidR="00433F02">
        <w:rPr>
          <w:rFonts w:hint="eastAsia"/>
          <w:lang w:val="en-HK"/>
        </w:rPr>
        <w:t>；</w:t>
      </w:r>
      <w:r w:rsidR="00433F02" w:rsidRPr="00433F02">
        <w:rPr>
          <w:rFonts w:hint="eastAsia"/>
          <w:lang w:val="en-HK"/>
        </w:rPr>
        <w:t>「</w:t>
      </w:r>
      <w:r w:rsidR="00433F02" w:rsidRPr="00EC5732">
        <w:rPr>
          <w:rStyle w:val="a2"/>
          <w:lang w:val="en-HK"/>
        </w:rPr>
        <w:t>因為你必不將我的靈魂撇在陰間，也不叫你的聖者見朽壞。</w:t>
      </w:r>
      <w:r w:rsidR="00433F02" w:rsidRPr="00433F02">
        <w:rPr>
          <w:rFonts w:hint="eastAsia"/>
          <w:lang w:val="en-HK"/>
        </w:rPr>
        <w:t>」</w:t>
      </w:r>
      <w:r w:rsidR="00433F02" w:rsidRPr="00433F02">
        <w:rPr>
          <w:lang w:val="en-HK"/>
        </w:rPr>
        <w:t>(</w:t>
      </w:r>
      <w:r w:rsidR="00433F02">
        <w:rPr>
          <w:rFonts w:hint="eastAsia"/>
          <w:lang w:val="en-HK"/>
        </w:rPr>
        <w:t>詩</w:t>
      </w:r>
      <w:r w:rsidR="00433F02" w:rsidRPr="00433F02">
        <w:rPr>
          <w:rFonts w:hint="eastAsia"/>
          <w:lang w:val="en-HK"/>
        </w:rPr>
        <w:t>1</w:t>
      </w:r>
      <w:r w:rsidR="00433F02">
        <w:rPr>
          <w:rFonts w:asciiTheme="minorHAnsi" w:hAnsiTheme="minorHAnsi"/>
          <w:lang w:val="en-HK"/>
        </w:rPr>
        <w:t>6</w:t>
      </w:r>
      <w:r w:rsidR="00433F02" w:rsidRPr="00433F02">
        <w:rPr>
          <w:lang w:val="en-HK"/>
        </w:rPr>
        <w:t>:1</w:t>
      </w:r>
      <w:r w:rsidR="00433F02">
        <w:rPr>
          <w:lang w:val="en-HK"/>
        </w:rPr>
        <w:t>0</w:t>
      </w:r>
      <w:r w:rsidR="00433F02" w:rsidRPr="00433F02">
        <w:rPr>
          <w:lang w:val="en-HK"/>
        </w:rPr>
        <w:t>)</w:t>
      </w:r>
    </w:p>
    <w:p w14:paraId="2F7A44A1" w14:textId="2F47D41A" w:rsidR="00B15AE9" w:rsidRDefault="00BD5217" w:rsidP="00B15AE9">
      <w:r>
        <w:rPr>
          <w:rFonts w:hint="eastAsia"/>
        </w:rPr>
        <w:t>生命聖詩</w:t>
      </w:r>
      <w:r w:rsidRPr="00891CE6">
        <w:t>「奇異恩典」</w:t>
      </w:r>
      <w:r>
        <w:rPr>
          <w:rFonts w:hint="eastAsia"/>
        </w:rPr>
        <w:t>的作者，</w:t>
      </w:r>
      <w:r w:rsidR="00891CE6" w:rsidRPr="00891CE6">
        <w:t>約翰牛頓</w:t>
      </w:r>
      <w:r>
        <w:rPr>
          <w:rFonts w:hint="eastAsia"/>
        </w:rPr>
        <w:t>從前也</w:t>
      </w:r>
      <w:r w:rsidR="00891CE6" w:rsidRPr="00891CE6">
        <w:t>是</w:t>
      </w:r>
      <w:r>
        <w:rPr>
          <w:rFonts w:hint="eastAsia"/>
        </w:rPr>
        <w:t>活</w:t>
      </w:r>
      <w:r w:rsidR="00891CE6" w:rsidRPr="00891CE6">
        <w:t>在黑暗中，</w:t>
      </w:r>
      <w:r>
        <w:rPr>
          <w:rFonts w:hint="eastAsia"/>
        </w:rPr>
        <w:t>無人性地</w:t>
      </w:r>
      <w:r w:rsidR="00B15AE9">
        <w:rPr>
          <w:rFonts w:hint="eastAsia"/>
        </w:rPr>
        <w:t>參與船</w:t>
      </w:r>
      <w:r>
        <w:rPr>
          <w:rFonts w:hint="eastAsia"/>
        </w:rPr>
        <w:t>運販賣黑</w:t>
      </w:r>
      <w:r w:rsidR="00891CE6" w:rsidRPr="00891CE6">
        <w:t>奴隸</w:t>
      </w:r>
      <w:r w:rsidR="00B66009">
        <w:rPr>
          <w:rFonts w:hint="eastAsia"/>
        </w:rPr>
        <w:t>的工作。</w:t>
      </w:r>
      <w:r>
        <w:rPr>
          <w:rFonts w:hint="eastAsia"/>
        </w:rPr>
        <w:t>雖然</w:t>
      </w:r>
      <w:r w:rsidR="00B66009">
        <w:rPr>
          <w:rFonts w:hint="eastAsia"/>
        </w:rPr>
        <w:t>他</w:t>
      </w:r>
      <w:r w:rsidR="00B15AE9">
        <w:rPr>
          <w:rFonts w:hint="eastAsia"/>
        </w:rPr>
        <w:t>從中享得厚利，</w:t>
      </w:r>
      <w:r w:rsidR="00B66009">
        <w:rPr>
          <w:rFonts w:hint="eastAsia"/>
        </w:rPr>
        <w:t>但</w:t>
      </w:r>
      <w:r w:rsidR="00891CE6" w:rsidRPr="00891CE6">
        <w:t>他通過</w:t>
      </w:r>
      <w:r w:rsidR="00B15AE9">
        <w:rPr>
          <w:rFonts w:hint="eastAsia"/>
        </w:rPr>
        <w:t>神</w:t>
      </w:r>
      <w:r w:rsidR="00891CE6" w:rsidRPr="00891CE6">
        <w:t>的話語</w:t>
      </w:r>
      <w:r w:rsidR="00B15AE9">
        <w:rPr>
          <w:rFonts w:hint="eastAsia"/>
        </w:rPr>
        <w:t>，以及一次險象環生的風暴後，徹底地悔改</w:t>
      </w:r>
      <w:r w:rsidR="00C976F2">
        <w:rPr>
          <w:rFonts w:hint="eastAsia"/>
        </w:rPr>
        <w:t>。他</w:t>
      </w:r>
      <w:r w:rsidR="00891CE6" w:rsidRPr="00891CE6">
        <w:t>被改變，成為光明的</w:t>
      </w:r>
      <w:r w:rsidR="00C976F2">
        <w:rPr>
          <w:rFonts w:hint="eastAsia"/>
        </w:rPr>
        <w:t>兒女</w:t>
      </w:r>
      <w:r w:rsidR="00891CE6" w:rsidRPr="00891CE6">
        <w:t>。他寫了許多我們熟悉的讚美詩</w:t>
      </w:r>
      <w:r w:rsidR="00C976F2">
        <w:rPr>
          <w:rFonts w:hint="eastAsia"/>
        </w:rPr>
        <w:t>，包括奇異恩典</w:t>
      </w:r>
      <w:r w:rsidR="00B15AE9">
        <w:rPr>
          <w:rFonts w:hint="eastAsia"/>
        </w:rPr>
        <w:t>：「奇異恩典，何等甘甜，我罪已得赦免；前我失喪，今被尋回，瞎眼今得看見。」</w:t>
      </w:r>
      <w:r w:rsidR="00433F02">
        <w:rPr>
          <w:rFonts w:hint="eastAsia"/>
        </w:rPr>
        <w:t>祈求神也賜我們保羅的心志，</w:t>
      </w:r>
      <w:r w:rsidR="00433F02">
        <w:t>沒有違背從天上來的異象</w:t>
      </w:r>
      <w:r w:rsidR="00433F02">
        <w:rPr>
          <w:rFonts w:hint="eastAsia"/>
        </w:rPr>
        <w:t>，見證耶穌</w:t>
      </w:r>
      <w:r w:rsidR="007C635C">
        <w:rPr>
          <w:rFonts w:hint="eastAsia"/>
        </w:rPr>
        <w:t>，</w:t>
      </w:r>
      <w:r w:rsidR="00433F02" w:rsidRPr="00433F02">
        <w:t>叫人眼睛得開，從黑暗中歸向光明，從撒但權下歸向神</w:t>
      </w:r>
      <w:r w:rsidR="00433F02" w:rsidRPr="00433F02">
        <w:rPr>
          <w:rFonts w:hint="eastAsia"/>
        </w:rPr>
        <w:t>。</w:t>
      </w:r>
    </w:p>
    <w:p w14:paraId="1548476A" w14:textId="3F177D33" w:rsidR="00EC5732" w:rsidRPr="00EC5732" w:rsidRDefault="00891CE6" w:rsidP="00EC5732">
      <w:pPr>
        <w:rPr>
          <w:rFonts w:asciiTheme="minorHAnsi" w:hAnsiTheme="minorHAnsi"/>
          <w:lang w:val="en-HK"/>
        </w:rPr>
      </w:pPr>
      <w:r w:rsidRPr="00891CE6">
        <w:t>請看第24節。</w:t>
      </w:r>
      <w:r w:rsidR="005D470D">
        <w:rPr>
          <w:rFonts w:hint="eastAsia"/>
        </w:rPr>
        <w:t>亞基帕王還未回話，</w:t>
      </w:r>
      <w:r w:rsidR="00433F02">
        <w:t>非斯都</w:t>
      </w:r>
      <w:r w:rsidR="005D470D">
        <w:rPr>
          <w:rFonts w:hint="eastAsia"/>
        </w:rPr>
        <w:t>就搶先</w:t>
      </w:r>
      <w:r w:rsidR="00433F02">
        <w:t>大聲說：「</w:t>
      </w:r>
      <w:r w:rsidR="00433F02" w:rsidRPr="00EC5732">
        <w:rPr>
          <w:rStyle w:val="a2"/>
        </w:rPr>
        <w:t>保羅，你癲狂了吧。你的學問太大，反叫你癲狂了！</w:t>
      </w:r>
      <w:r w:rsidR="00433F02">
        <w:t>」</w:t>
      </w:r>
      <w:r w:rsidR="00B14C6E">
        <w:t>非斯都</w:t>
      </w:r>
      <w:r w:rsidR="00B14C6E">
        <w:rPr>
          <w:rFonts w:hint="eastAsia"/>
        </w:rPr>
        <w:t>如此大</w:t>
      </w:r>
      <w:r w:rsidR="00B14C6E" w:rsidRPr="00EC5732">
        <w:rPr>
          <w:rFonts w:hint="eastAsia"/>
        </w:rPr>
        <w:t>的反應，</w:t>
      </w:r>
      <w:r w:rsidR="00EC5732">
        <w:rPr>
          <w:rFonts w:hint="eastAsia"/>
        </w:rPr>
        <w:t>是</w:t>
      </w:r>
      <w:r w:rsidR="00EC5732" w:rsidRPr="00EC5732">
        <w:rPr>
          <w:rFonts w:hint="eastAsia"/>
        </w:rPr>
        <w:t>因為聖靈也在他心裏作工，為罪，為義，為審判，自己責備自己，但他裏頭的黑暗勢力極力反抗，所以</w:t>
      </w:r>
      <w:r w:rsidR="00EC5732" w:rsidRPr="005D470D">
        <w:rPr>
          <w:rFonts w:hint="eastAsia"/>
        </w:rPr>
        <w:t>誣衊</w:t>
      </w:r>
      <w:r w:rsidR="00EC5732">
        <w:rPr>
          <w:rFonts w:hint="eastAsia"/>
        </w:rPr>
        <w:t>保羅因學問太大而癲狂了。</w:t>
      </w:r>
      <w:r w:rsidR="00A77642">
        <w:rPr>
          <w:rFonts w:hint="eastAsia"/>
        </w:rPr>
        <w:t>另一方面，</w:t>
      </w:r>
      <w:r w:rsidR="00D92F93">
        <w:rPr>
          <w:rFonts w:hint="eastAsia"/>
        </w:rPr>
        <w:t>深深戀愛</w:t>
      </w:r>
      <w:r w:rsidR="00B11FEC">
        <w:rPr>
          <w:rFonts w:hint="eastAsia"/>
        </w:rPr>
        <w:t>著</w:t>
      </w:r>
      <w:r w:rsidR="00D92F93">
        <w:rPr>
          <w:rFonts w:hint="eastAsia"/>
        </w:rPr>
        <w:t>的人也</w:t>
      </w:r>
      <w:r w:rsidR="00D92F93">
        <w:rPr>
          <w:rFonts w:hint="eastAsia"/>
        </w:rPr>
        <w:lastRenderedPageBreak/>
        <w:t>被人稱為癲狂</w:t>
      </w:r>
      <w:r w:rsidR="00B11FEC">
        <w:rPr>
          <w:rFonts w:hint="eastAsia"/>
        </w:rPr>
        <w:t>，為愛對方</w:t>
      </w:r>
      <w:r w:rsidR="001A68CA">
        <w:rPr>
          <w:rFonts w:hint="eastAsia"/>
        </w:rPr>
        <w:t>，</w:t>
      </w:r>
      <w:r w:rsidR="00B11FEC">
        <w:rPr>
          <w:rFonts w:hint="eastAsia"/>
        </w:rPr>
        <w:t>能犧牲任何東西</w:t>
      </w:r>
      <w:r w:rsidR="00DC118F">
        <w:rPr>
          <w:rFonts w:hint="eastAsia"/>
        </w:rPr>
        <w:t>。有人</w:t>
      </w:r>
      <w:r w:rsidR="00A73DBB">
        <w:rPr>
          <w:rFonts w:hint="eastAsia"/>
        </w:rPr>
        <w:t>為</w:t>
      </w:r>
      <w:r w:rsidR="00DC118F">
        <w:rPr>
          <w:rFonts w:hint="eastAsia"/>
        </w:rPr>
        <w:t>愛偶像，花</w:t>
      </w:r>
      <w:r w:rsidR="008859B3">
        <w:rPr>
          <w:rFonts w:hint="eastAsia"/>
        </w:rPr>
        <w:t>數萬元</w:t>
      </w:r>
      <w:r w:rsidR="00990B4E">
        <w:rPr>
          <w:rFonts w:hint="eastAsia"/>
        </w:rPr>
        <w:t>將</w:t>
      </w:r>
      <w:r w:rsidR="00315EC0">
        <w:rPr>
          <w:rFonts w:hint="eastAsia"/>
        </w:rPr>
        <w:t>偶像名字的車牌拍賣</w:t>
      </w:r>
      <w:r w:rsidR="001A72B3">
        <w:rPr>
          <w:rFonts w:hint="eastAsia"/>
        </w:rPr>
        <w:t>中買</w:t>
      </w:r>
      <w:r w:rsidR="00315EC0">
        <w:rPr>
          <w:rFonts w:hint="eastAsia"/>
        </w:rPr>
        <w:t>下來。</w:t>
      </w:r>
      <w:r w:rsidR="00F93781">
        <w:rPr>
          <w:rFonts w:hint="eastAsia"/>
        </w:rPr>
        <w:t>當</w:t>
      </w:r>
      <w:r w:rsidR="00F13185">
        <w:rPr>
          <w:rFonts w:hint="eastAsia"/>
        </w:rPr>
        <w:t>沒有愛時</w:t>
      </w:r>
      <w:r w:rsidR="00F93781">
        <w:rPr>
          <w:rFonts w:hint="eastAsia"/>
        </w:rPr>
        <w:t>，人</w:t>
      </w:r>
      <w:r w:rsidR="00F13185">
        <w:rPr>
          <w:rFonts w:hint="eastAsia"/>
        </w:rPr>
        <w:t>才</w:t>
      </w:r>
      <w:r w:rsidR="00116857">
        <w:rPr>
          <w:rFonts w:hint="eastAsia"/>
        </w:rPr>
        <w:t>會</w:t>
      </w:r>
      <w:r w:rsidR="00F13185">
        <w:rPr>
          <w:rFonts w:hint="eastAsia"/>
        </w:rPr>
        <w:t>醒過來，事事斤斤計較</w:t>
      </w:r>
      <w:r w:rsidR="00D92F93">
        <w:rPr>
          <w:rFonts w:hint="eastAsia"/>
        </w:rPr>
        <w:t>。</w:t>
      </w:r>
      <w:r w:rsidR="00B11FEC">
        <w:rPr>
          <w:rFonts w:hint="eastAsia"/>
        </w:rPr>
        <w:t>也許深愛</w:t>
      </w:r>
      <w:r w:rsidR="000E0709">
        <w:rPr>
          <w:rFonts w:hint="eastAsia"/>
        </w:rPr>
        <w:t>著耶穌的人，在人眼中</w:t>
      </w:r>
      <w:r w:rsidR="00683E96">
        <w:rPr>
          <w:rFonts w:hint="eastAsia"/>
        </w:rPr>
        <w:t>也</w:t>
      </w:r>
      <w:r w:rsidR="000E0709">
        <w:rPr>
          <w:rFonts w:hint="eastAsia"/>
        </w:rPr>
        <w:t>是癲狂。但願我們</w:t>
      </w:r>
      <w:r w:rsidR="00683E96">
        <w:rPr>
          <w:rFonts w:hint="eastAsia"/>
        </w:rPr>
        <w:t>也長久</w:t>
      </w:r>
      <w:r w:rsidR="00116857">
        <w:rPr>
          <w:rFonts w:hint="eastAsia"/>
        </w:rPr>
        <w:t>活</w:t>
      </w:r>
      <w:r w:rsidR="00683E96">
        <w:rPr>
          <w:rFonts w:hint="eastAsia"/>
        </w:rPr>
        <w:t>在</w:t>
      </w:r>
      <w:r w:rsidR="00116857">
        <w:rPr>
          <w:rFonts w:hint="eastAsia"/>
        </w:rPr>
        <w:t>深愛主的癲狂裏。</w:t>
      </w:r>
      <w:r w:rsidR="00EC5732">
        <w:rPr>
          <w:rFonts w:hint="eastAsia"/>
        </w:rPr>
        <w:t>面對</w:t>
      </w:r>
      <w:r w:rsidR="00EC5732">
        <w:t>非斯都</w:t>
      </w:r>
      <w:r w:rsidR="00EC5732">
        <w:rPr>
          <w:rFonts w:hint="eastAsia"/>
        </w:rPr>
        <w:t>的</w:t>
      </w:r>
      <w:r w:rsidR="00EC5732" w:rsidRPr="005D470D">
        <w:rPr>
          <w:rFonts w:hint="eastAsia"/>
        </w:rPr>
        <w:t>誣衊</w:t>
      </w:r>
      <w:r w:rsidR="00EC5732">
        <w:rPr>
          <w:rFonts w:hint="eastAsia"/>
        </w:rPr>
        <w:t>，保羅</w:t>
      </w:r>
      <w:r w:rsidR="00564308">
        <w:rPr>
          <w:rFonts w:hint="eastAsia"/>
        </w:rPr>
        <w:t>沒有</w:t>
      </w:r>
      <w:r w:rsidR="00EC5732">
        <w:rPr>
          <w:rFonts w:hint="eastAsia"/>
        </w:rPr>
        <w:t>因而動血氣，反而冷靜地回答</w:t>
      </w:r>
      <w:r w:rsidR="00EC5732">
        <w:t>非斯都</w:t>
      </w:r>
      <w:r w:rsidR="00EC5732">
        <w:rPr>
          <w:rFonts w:hint="eastAsia"/>
        </w:rPr>
        <w:t>：</w:t>
      </w:r>
      <w:r w:rsidR="00EC5732" w:rsidRPr="00EC5732">
        <w:rPr>
          <w:rStyle w:val="a2"/>
        </w:rPr>
        <w:t>「非斯都大人，我不是癲狂，我說的乃是真實明白話。王也曉得這些事，所以我向王放膽直言，我深信這些事沒有一件向王隱藏的，因都不是在背地裡做的</w:t>
      </w:r>
      <w:r w:rsidR="00EC5732" w:rsidRPr="00EC5732">
        <w:t>。</w:t>
      </w:r>
      <w:r w:rsidR="00EC5732" w:rsidRPr="00EC5732">
        <w:rPr>
          <w:rFonts w:hint="eastAsia"/>
        </w:rPr>
        <w:t>」</w:t>
      </w:r>
      <w:r w:rsidR="00EC5732">
        <w:rPr>
          <w:rFonts w:asciiTheme="minorHAnsi" w:hAnsiTheme="minorHAnsi"/>
          <w:lang w:val="en-HK"/>
        </w:rPr>
        <w:t>(25,26)</w:t>
      </w:r>
    </w:p>
    <w:p w14:paraId="00EDFA49" w14:textId="055C4CF2" w:rsidR="00EC5732" w:rsidRPr="00A25E3E" w:rsidRDefault="00891CE6" w:rsidP="00891CE6">
      <w:r w:rsidRPr="00891CE6">
        <w:t>請看</w:t>
      </w:r>
      <w:r w:rsidR="00EC5732">
        <w:rPr>
          <w:rFonts w:hint="eastAsia"/>
        </w:rPr>
        <w:t>第</w:t>
      </w:r>
      <w:r w:rsidRPr="00891CE6">
        <w:t>27節</w:t>
      </w:r>
      <w:r w:rsidR="00EC5732">
        <w:rPr>
          <w:rFonts w:hint="eastAsia"/>
        </w:rPr>
        <w:t>。</w:t>
      </w:r>
      <w:r w:rsidR="00EC5732" w:rsidRPr="00891CE6">
        <w:t>保羅</w:t>
      </w:r>
      <w:r w:rsidR="00EC5732">
        <w:rPr>
          <w:rFonts w:hint="eastAsia"/>
        </w:rPr>
        <w:t>集中火力地向</w:t>
      </w:r>
      <w:r w:rsidR="00EC5732">
        <w:t>亞基帕</w:t>
      </w:r>
      <w:r w:rsidR="00EC5732" w:rsidRPr="00891CE6">
        <w:t>王</w:t>
      </w:r>
      <w:r w:rsidR="00EC5732">
        <w:rPr>
          <w:rFonts w:hint="eastAsia"/>
        </w:rPr>
        <w:t>見證福音</w:t>
      </w:r>
      <w:r w:rsidR="00751F54">
        <w:rPr>
          <w:rFonts w:hint="eastAsia"/>
        </w:rPr>
        <w:t>：</w:t>
      </w:r>
      <w:r w:rsidR="00EC5732">
        <w:rPr>
          <w:rFonts w:hint="eastAsia"/>
        </w:rPr>
        <w:t>「</w:t>
      </w:r>
      <w:r w:rsidR="00EC5732" w:rsidRPr="004B4B91">
        <w:rPr>
          <w:rStyle w:val="a2"/>
          <w:rFonts w:hint="eastAsia"/>
        </w:rPr>
        <w:t>亞基帕王啊，你信先知嗎？我知道你是信的。</w:t>
      </w:r>
      <w:r w:rsidR="00EC5732">
        <w:rPr>
          <w:rFonts w:hint="eastAsia"/>
        </w:rPr>
        <w:t>」</w:t>
      </w:r>
      <w:r w:rsidR="00751F54">
        <w:rPr>
          <w:lang w:eastAsia="x-none"/>
        </w:rPr>
        <w:t>亞基帕王</w:t>
      </w:r>
      <w:r w:rsidR="00751F54">
        <w:rPr>
          <w:rFonts w:hint="eastAsia"/>
        </w:rPr>
        <w:t>不像非斯都的外邦人，他有讀摩西和先知書的。若果</w:t>
      </w:r>
      <w:r w:rsidR="00751F54">
        <w:rPr>
          <w:lang w:eastAsia="x-none"/>
        </w:rPr>
        <w:t>亞基帕王</w:t>
      </w:r>
      <w:r w:rsidR="00751F54">
        <w:rPr>
          <w:rFonts w:hint="eastAsia"/>
        </w:rPr>
        <w:t>是敬奉猶太教</w:t>
      </w:r>
      <w:r w:rsidR="00A17907">
        <w:rPr>
          <w:rFonts w:hint="eastAsia"/>
        </w:rPr>
        <w:t>的</w:t>
      </w:r>
      <w:r w:rsidR="00002D98">
        <w:rPr>
          <w:rFonts w:hint="eastAsia"/>
        </w:rPr>
        <w:t>上帝</w:t>
      </w:r>
      <w:r w:rsidR="00751F54">
        <w:rPr>
          <w:rFonts w:hint="eastAsia"/>
        </w:rPr>
        <w:t>，真心相信先知的預言，就沒有理由</w:t>
      </w:r>
      <w:r w:rsidR="00751F54" w:rsidRPr="00A25E3E">
        <w:rPr>
          <w:rFonts w:hint="eastAsia"/>
        </w:rPr>
        <w:t>拒絕保羅</w:t>
      </w:r>
      <w:r w:rsidR="00A17907" w:rsidRPr="00A25E3E">
        <w:rPr>
          <w:rFonts w:hint="eastAsia"/>
        </w:rPr>
        <w:t>所</w:t>
      </w:r>
      <w:r w:rsidR="00751F54" w:rsidRPr="00A25E3E">
        <w:rPr>
          <w:rFonts w:hint="eastAsia"/>
        </w:rPr>
        <w:t>見證的耶穌十字架和復活。</w:t>
      </w:r>
    </w:p>
    <w:p w14:paraId="3C23E862" w14:textId="199271C1" w:rsidR="00751F54" w:rsidRPr="00AC21F6" w:rsidRDefault="00751F54" w:rsidP="00891CE6">
      <w:pPr>
        <w:rPr>
          <w:rFonts w:asciiTheme="minorHAnsi" w:hAnsiTheme="minorHAnsi"/>
          <w:lang w:val="en-HK"/>
        </w:rPr>
      </w:pPr>
      <w:r w:rsidRPr="00891CE6">
        <w:t>請看</w:t>
      </w:r>
      <w:r>
        <w:rPr>
          <w:rFonts w:hint="eastAsia"/>
        </w:rPr>
        <w:t>第</w:t>
      </w:r>
      <w:r w:rsidRPr="00891CE6">
        <w:t>2</w:t>
      </w:r>
      <w:r>
        <w:rPr>
          <w:rFonts w:hint="eastAsia"/>
        </w:rPr>
        <w:t>8</w:t>
      </w:r>
      <w:r w:rsidRPr="00891CE6">
        <w:t>節</w:t>
      </w:r>
      <w:r>
        <w:rPr>
          <w:rFonts w:hint="eastAsia"/>
        </w:rPr>
        <w:t>。「</w:t>
      </w:r>
      <w:r w:rsidRPr="00AB622C">
        <w:rPr>
          <w:rStyle w:val="a2"/>
        </w:rPr>
        <w:t>亞基帕對保羅說：「你想少微一勸，便叫我作基督徒啊！」</w:t>
      </w:r>
      <w:r w:rsidRPr="00AB622C">
        <w:rPr>
          <w:rStyle w:val="a2"/>
          <w:rFonts w:hint="eastAsia"/>
        </w:rPr>
        <w:t>」</w:t>
      </w:r>
      <w:r>
        <w:rPr>
          <w:rFonts w:hint="eastAsia"/>
        </w:rPr>
        <w:t>或作「</w:t>
      </w:r>
      <w:r>
        <w:rPr>
          <w:lang w:eastAsia="x-none"/>
        </w:rPr>
        <w:t>你這樣勸我，幾乎叫我作基督徒了</w:t>
      </w:r>
      <w:r>
        <w:rPr>
          <w:rFonts w:hint="eastAsia"/>
        </w:rPr>
        <w:t>！」</w:t>
      </w:r>
      <w:r>
        <w:rPr>
          <w:lang w:eastAsia="x-none"/>
        </w:rPr>
        <w:t>亞基帕</w:t>
      </w:r>
      <w:r w:rsidR="00AC21F6">
        <w:rPr>
          <w:rFonts w:hint="eastAsia"/>
          <w:lang w:val="x-none"/>
        </w:rPr>
        <w:t>基於體面，作為王，不願被一個囚犯所</w:t>
      </w:r>
      <w:r w:rsidR="00922BDC">
        <w:rPr>
          <w:rFonts w:hint="eastAsia"/>
          <w:lang w:val="x-none"/>
        </w:rPr>
        <w:t>折</w:t>
      </w:r>
      <w:r w:rsidR="00AC21F6">
        <w:rPr>
          <w:rFonts w:hint="eastAsia"/>
          <w:lang w:val="x-none"/>
        </w:rPr>
        <w:t>服。他沒有正面回答保羅</w:t>
      </w:r>
      <w:r w:rsidR="00C82600">
        <w:rPr>
          <w:rFonts w:hint="eastAsia"/>
          <w:lang w:val="x-none"/>
        </w:rPr>
        <w:t>，</w:t>
      </w:r>
      <w:r w:rsidR="00AC21F6">
        <w:rPr>
          <w:rFonts w:hint="eastAsia"/>
          <w:lang w:val="x-none"/>
        </w:rPr>
        <w:t>他</w:t>
      </w:r>
      <w:r>
        <w:rPr>
          <w:rFonts w:hint="eastAsia"/>
        </w:rPr>
        <w:t>的回</w:t>
      </w:r>
      <w:r w:rsidR="00AC21F6">
        <w:rPr>
          <w:rFonts w:hint="eastAsia"/>
        </w:rPr>
        <w:t>應</w:t>
      </w:r>
      <w:r>
        <w:rPr>
          <w:rFonts w:hint="eastAsia"/>
        </w:rPr>
        <w:t>正如他的</w:t>
      </w:r>
      <w:r w:rsidRPr="00751F54">
        <w:rPr>
          <w:rFonts w:hint="eastAsia"/>
        </w:rPr>
        <w:t>叔祖</w:t>
      </w:r>
      <w:r w:rsidRPr="002D5B24">
        <w:rPr>
          <w:rFonts w:hint="eastAsia"/>
        </w:rPr>
        <w:t>希律安提帕</w:t>
      </w:r>
      <w:r w:rsidR="00AC21F6">
        <w:rPr>
          <w:rFonts w:hint="eastAsia"/>
        </w:rPr>
        <w:t>，知道施洗約翰是義人，樂意聽</w:t>
      </w:r>
      <w:r w:rsidR="00C82600">
        <w:rPr>
          <w:rFonts w:hint="eastAsia"/>
        </w:rPr>
        <w:t>他</w:t>
      </w:r>
      <w:r w:rsidR="00AC21F6">
        <w:rPr>
          <w:rFonts w:hint="eastAsia"/>
        </w:rPr>
        <w:t>，但</w:t>
      </w:r>
      <w:r w:rsidR="00AC21F6">
        <w:rPr>
          <w:lang w:eastAsia="x-none"/>
        </w:rPr>
        <w:t>游移不定</w:t>
      </w:r>
      <w:r w:rsidR="00AC21F6">
        <w:rPr>
          <w:rFonts w:hint="eastAsia"/>
        </w:rPr>
        <w:t>，內心在黑暗和光明</w:t>
      </w:r>
      <w:r w:rsidR="00C82600">
        <w:rPr>
          <w:rFonts w:hint="eastAsia"/>
        </w:rPr>
        <w:t>的</w:t>
      </w:r>
      <w:r w:rsidR="00AC21F6">
        <w:rPr>
          <w:rFonts w:hint="eastAsia"/>
        </w:rPr>
        <w:t>爭</w:t>
      </w:r>
      <w:r w:rsidR="00C82600">
        <w:rPr>
          <w:rFonts w:hint="eastAsia"/>
        </w:rPr>
        <w:t>戰</w:t>
      </w:r>
      <w:r w:rsidR="00AC21F6">
        <w:rPr>
          <w:rFonts w:hint="eastAsia"/>
        </w:rPr>
        <w:t>中，決定拖</w:t>
      </w:r>
      <w:r w:rsidR="00AC21F6">
        <w:rPr>
          <w:lang w:eastAsia="x-none"/>
        </w:rPr>
        <w:t>延</w:t>
      </w:r>
      <w:r w:rsidR="00C82600">
        <w:rPr>
          <w:rFonts w:hint="eastAsia"/>
        </w:rPr>
        <w:t>表態</w:t>
      </w:r>
      <w:r w:rsidR="00AC21F6">
        <w:rPr>
          <w:rFonts w:hint="eastAsia"/>
        </w:rPr>
        <w:t>，還是眼睜睜</w:t>
      </w:r>
      <w:r w:rsidR="00236F00">
        <w:rPr>
          <w:rFonts w:hint="eastAsia"/>
        </w:rPr>
        <w:t>地</w:t>
      </w:r>
      <w:r w:rsidR="00AC21F6">
        <w:rPr>
          <w:rFonts w:hint="eastAsia"/>
        </w:rPr>
        <w:t>失去得救的機會。</w:t>
      </w:r>
    </w:p>
    <w:p w14:paraId="0938B76D" w14:textId="7B8C6806" w:rsidR="00AC21F6" w:rsidRPr="00AC21F6" w:rsidRDefault="00891CE6" w:rsidP="00891CE6">
      <w:pPr>
        <w:rPr>
          <w:rFonts w:asciiTheme="minorHAnsi" w:hAnsiTheme="minorHAnsi"/>
          <w:lang w:val="en-HK"/>
        </w:rPr>
      </w:pPr>
      <w:r w:rsidRPr="00891CE6">
        <w:t>請看第29節</w:t>
      </w:r>
      <w:r w:rsidR="00AC21F6">
        <w:rPr>
          <w:rFonts w:hint="eastAsia"/>
        </w:rPr>
        <w:t>：「</w:t>
      </w:r>
      <w:r w:rsidR="00AC21F6" w:rsidRPr="004B4B91">
        <w:rPr>
          <w:rStyle w:val="a2"/>
          <w:rFonts w:hint="eastAsia"/>
        </w:rPr>
        <w:t>保羅說：「無論是少勸是多勸，我向神所求的，不但你一個人，就是今天一切聽我的，都要像我一樣，只是不要像我有這些鎖鍊。</w:t>
      </w:r>
      <w:r w:rsidR="00AC21F6">
        <w:rPr>
          <w:lang w:eastAsia="x-none"/>
        </w:rPr>
        <w:t>」</w:t>
      </w:r>
      <w:r w:rsidR="008338BC">
        <w:rPr>
          <w:rFonts w:hint="eastAsia"/>
        </w:rPr>
        <w:t>作為父母，也很難對兒女說，都要像我一樣。</w:t>
      </w:r>
      <w:r w:rsidR="00AC21F6">
        <w:rPr>
          <w:rFonts w:hint="eastAsia"/>
        </w:rPr>
        <w:t>雖然保羅在公堂之中身穿囚服，但他的表現絕非</w:t>
      </w:r>
      <w:r w:rsidR="00092F9A" w:rsidRPr="00A25E3E">
        <w:rPr>
          <w:rFonts w:hint="eastAsia"/>
        </w:rPr>
        <w:t>作</w:t>
      </w:r>
      <w:r w:rsidR="00AC21F6">
        <w:rPr>
          <w:rFonts w:hint="eastAsia"/>
        </w:rPr>
        <w:t>被審訊的</w:t>
      </w:r>
      <w:r w:rsidR="00092F9A">
        <w:rPr>
          <w:rFonts w:hint="eastAsia"/>
        </w:rPr>
        <w:t>囚犯</w:t>
      </w:r>
      <w:r w:rsidR="00AC21F6">
        <w:rPr>
          <w:rFonts w:hint="eastAsia"/>
        </w:rPr>
        <w:t>，而是作</w:t>
      </w:r>
      <w:r w:rsidR="00092F9A">
        <w:rPr>
          <w:rFonts w:hint="eastAsia"/>
        </w:rPr>
        <w:t>福音的見證</w:t>
      </w:r>
      <w:r w:rsidR="00AC21F6">
        <w:rPr>
          <w:rFonts w:hint="eastAsia"/>
        </w:rPr>
        <w:t>人</w:t>
      </w:r>
      <w:r w:rsidR="00C61A0D">
        <w:rPr>
          <w:rFonts w:hint="eastAsia"/>
        </w:rPr>
        <w:t>。保羅對福音有著</w:t>
      </w:r>
      <w:r w:rsidR="00EB3831">
        <w:rPr>
          <w:rFonts w:hint="eastAsia"/>
        </w:rPr>
        <w:t>榮耀感，因著福音，他成為了神國的兒女，所以盼望別人也都要像他悔</w:t>
      </w:r>
      <w:r w:rsidR="00EB3831" w:rsidRPr="00A25E3E">
        <w:rPr>
          <w:rFonts w:hint="eastAsia"/>
        </w:rPr>
        <w:t>改，領受福音而得救。故此，保羅</w:t>
      </w:r>
      <w:r w:rsidR="00AC21F6">
        <w:rPr>
          <w:rFonts w:hint="eastAsia"/>
        </w:rPr>
        <w:t>沒有一點懼色，勇敢和滿有智慧地向在場的達官貴人</w:t>
      </w:r>
      <w:r w:rsidR="00980B1A">
        <w:rPr>
          <w:rFonts w:hint="eastAsia"/>
        </w:rPr>
        <w:t>，</w:t>
      </w:r>
      <w:r w:rsidR="00AC21F6">
        <w:rPr>
          <w:rFonts w:hint="eastAsia"/>
        </w:rPr>
        <w:t>見證耶穌的十字架和復活。保羅沒有因被捆鍊而自卑自憐，反而他以福音僕人的目光</w:t>
      </w:r>
      <w:r w:rsidR="00980B1A">
        <w:rPr>
          <w:rFonts w:hint="eastAsia"/>
        </w:rPr>
        <w:t>，</w:t>
      </w:r>
      <w:r w:rsidR="00636820">
        <w:rPr>
          <w:rFonts w:hint="eastAsia"/>
        </w:rPr>
        <w:t>憐憫</w:t>
      </w:r>
      <w:r w:rsidR="00AC21F6">
        <w:rPr>
          <w:rFonts w:hint="eastAsia"/>
        </w:rPr>
        <w:t>在場的羅馬上</w:t>
      </w:r>
      <w:r w:rsidR="002E1CDF">
        <w:rPr>
          <w:rFonts w:hint="eastAsia"/>
        </w:rPr>
        <w:t>流</w:t>
      </w:r>
      <w:r w:rsidR="00AC21F6">
        <w:rPr>
          <w:rFonts w:hint="eastAsia"/>
        </w:rPr>
        <w:t>人仕，</w:t>
      </w:r>
      <w:r w:rsidR="00980B1A">
        <w:rPr>
          <w:rFonts w:hint="eastAsia"/>
        </w:rPr>
        <w:t>他們</w:t>
      </w:r>
      <w:r w:rsidR="002E1CDF">
        <w:rPr>
          <w:rFonts w:hint="eastAsia"/>
        </w:rPr>
        <w:t>看見</w:t>
      </w:r>
      <w:r w:rsidR="00AC21F6">
        <w:rPr>
          <w:rFonts w:hint="eastAsia"/>
        </w:rPr>
        <w:t>正在苦膽之中，</w:t>
      </w:r>
      <w:r w:rsidR="002E1CDF">
        <w:rPr>
          <w:rFonts w:hint="eastAsia"/>
        </w:rPr>
        <w:t>並</w:t>
      </w:r>
      <w:r w:rsidR="00AC21F6">
        <w:rPr>
          <w:rFonts w:hint="eastAsia"/>
        </w:rPr>
        <w:t>在</w:t>
      </w:r>
      <w:r w:rsidR="002E1CDF">
        <w:rPr>
          <w:rFonts w:hint="eastAsia"/>
        </w:rPr>
        <w:t>將來</w:t>
      </w:r>
      <w:r w:rsidR="00AC21F6">
        <w:rPr>
          <w:rFonts w:hint="eastAsia"/>
        </w:rPr>
        <w:t>神的審判中，惟有</w:t>
      </w:r>
      <w:r w:rsidR="00AC21F6" w:rsidRPr="00A25E3E">
        <w:rPr>
          <w:rFonts w:hint="eastAsia"/>
        </w:rPr>
        <w:t>福音才能拯救</w:t>
      </w:r>
      <w:r w:rsidR="00AC21F6">
        <w:rPr>
          <w:rFonts w:hint="eastAsia"/>
        </w:rPr>
        <w:t>。外在看來</w:t>
      </w:r>
      <w:r w:rsidR="00921F80">
        <w:rPr>
          <w:lang w:eastAsia="x-none"/>
        </w:rPr>
        <w:t>大張威勢</w:t>
      </w:r>
      <w:r w:rsidR="00921F80">
        <w:rPr>
          <w:rFonts w:hint="eastAsia"/>
        </w:rPr>
        <w:t>出</w:t>
      </w:r>
      <w:r w:rsidR="00921F80" w:rsidRPr="00A25E3E">
        <w:rPr>
          <w:rFonts w:hint="eastAsia"/>
        </w:rPr>
        <w:t>場的</w:t>
      </w:r>
      <w:r w:rsidR="00AC21F6">
        <w:rPr>
          <w:lang w:eastAsia="x-none"/>
        </w:rPr>
        <w:t>亞基帕</w:t>
      </w:r>
      <w:r w:rsidR="00AC21F6">
        <w:rPr>
          <w:rFonts w:hint="eastAsia"/>
        </w:rPr>
        <w:t>王和百尼基</w:t>
      </w:r>
      <w:r w:rsidR="00AC21F6" w:rsidRPr="00A25E3E">
        <w:rPr>
          <w:rFonts w:hint="eastAsia"/>
        </w:rPr>
        <w:t>，位高權重，其實他們自己心裏也知，高處不勝寒，有苦自己知。</w:t>
      </w:r>
      <w:r w:rsidR="00AB622C">
        <w:rPr>
          <w:lang w:eastAsia="x-none"/>
        </w:rPr>
        <w:t>亞基帕</w:t>
      </w:r>
      <w:r w:rsidR="00AB622C">
        <w:rPr>
          <w:rFonts w:hint="eastAsia"/>
        </w:rPr>
        <w:t>王只是個空降的王，因靠攏前任該撒而得封地，並沒有實際權力，他的家族影響力也</w:t>
      </w:r>
      <w:r w:rsidR="00980B1A">
        <w:rPr>
          <w:rFonts w:hint="eastAsia"/>
        </w:rPr>
        <w:t>危</w:t>
      </w:r>
      <w:r w:rsidR="00AB622C">
        <w:rPr>
          <w:rFonts w:hint="eastAsia"/>
        </w:rPr>
        <w:t>在旦夕，他成為希律家最後的王。</w:t>
      </w:r>
      <w:r w:rsidR="00AB622C">
        <w:rPr>
          <w:lang w:eastAsia="x-none"/>
        </w:rPr>
        <w:t>亞基帕</w:t>
      </w:r>
      <w:r w:rsidR="00AB622C">
        <w:rPr>
          <w:rFonts w:hint="eastAsia"/>
        </w:rPr>
        <w:t>王和百尼基不道德的生活，被情慾的罪惡所捆綁</w:t>
      </w:r>
      <w:r w:rsidR="005D2367">
        <w:rPr>
          <w:rFonts w:hint="eastAsia"/>
        </w:rPr>
        <w:t>，沒有留下後裔</w:t>
      </w:r>
      <w:r w:rsidR="00AB622C">
        <w:rPr>
          <w:rFonts w:hint="eastAsia"/>
        </w:rPr>
        <w:t>。</w:t>
      </w:r>
      <w:r w:rsidR="00AB622C">
        <w:t>非斯都</w:t>
      </w:r>
      <w:r w:rsidR="00AB622C">
        <w:rPr>
          <w:rFonts w:hint="eastAsia"/>
        </w:rPr>
        <w:t>辦事</w:t>
      </w:r>
      <w:r w:rsidR="00996689">
        <w:rPr>
          <w:rFonts w:hint="eastAsia"/>
        </w:rPr>
        <w:t>雖然</w:t>
      </w:r>
      <w:r w:rsidR="00AB622C">
        <w:rPr>
          <w:rFonts w:hint="eastAsia"/>
        </w:rPr>
        <w:t>嚴謹和勤快，但兩年後</w:t>
      </w:r>
      <w:r w:rsidR="00996689">
        <w:rPr>
          <w:rFonts w:hint="eastAsia"/>
        </w:rPr>
        <w:t>他</w:t>
      </w:r>
      <w:r w:rsidR="00AB622C">
        <w:rPr>
          <w:rFonts w:hint="eastAsia"/>
        </w:rPr>
        <w:t>在任期裏死了</w:t>
      </w:r>
      <w:r w:rsidR="00996689">
        <w:rPr>
          <w:rFonts w:hint="eastAsia"/>
        </w:rPr>
        <w:t>。</w:t>
      </w:r>
      <w:r w:rsidR="00AB622C">
        <w:rPr>
          <w:rFonts w:hint="eastAsia"/>
        </w:rPr>
        <w:t>不知是</w:t>
      </w:r>
      <w:r w:rsidR="00996689">
        <w:rPr>
          <w:rFonts w:hint="eastAsia"/>
        </w:rPr>
        <w:t>否</w:t>
      </w:r>
      <w:r w:rsidR="00AB622C">
        <w:rPr>
          <w:rFonts w:hint="eastAsia"/>
        </w:rPr>
        <w:t>他像現代人一樣，</w:t>
      </w:r>
      <w:r w:rsidR="00996689">
        <w:rPr>
          <w:rFonts w:hint="eastAsia"/>
        </w:rPr>
        <w:t>事事</w:t>
      </w:r>
      <w:r w:rsidR="00AB622C">
        <w:rPr>
          <w:rFonts w:hint="eastAsia"/>
        </w:rPr>
        <w:t>追求完美的性格，在沉重工作壓力下去世或是</w:t>
      </w:r>
      <w:r w:rsidR="00996689">
        <w:rPr>
          <w:rFonts w:hint="eastAsia"/>
        </w:rPr>
        <w:t>別的</w:t>
      </w:r>
      <w:r w:rsidR="00AB622C">
        <w:rPr>
          <w:rFonts w:hint="eastAsia"/>
        </w:rPr>
        <w:t>健康原因</w:t>
      </w:r>
      <w:r w:rsidR="00996689">
        <w:rPr>
          <w:rFonts w:hint="eastAsia"/>
        </w:rPr>
        <w:t>。最終，</w:t>
      </w:r>
      <w:r w:rsidR="00AB622C">
        <w:rPr>
          <w:rFonts w:hint="eastAsia"/>
        </w:rPr>
        <w:t>他還是按照保羅所傳的福音，要</w:t>
      </w:r>
      <w:r w:rsidR="009E5EBF">
        <w:rPr>
          <w:rFonts w:hint="eastAsia"/>
        </w:rPr>
        <w:t>站在</w:t>
      </w:r>
      <w:r w:rsidR="00AB622C">
        <w:rPr>
          <w:rFonts w:hint="eastAsia"/>
        </w:rPr>
        <w:t>神的審判台前交賬。</w:t>
      </w:r>
    </w:p>
    <w:p w14:paraId="33B1A0FD" w14:textId="66643108" w:rsidR="00AB622C" w:rsidRPr="00A25E3E" w:rsidRDefault="00891CE6" w:rsidP="00891CE6">
      <w:r w:rsidRPr="00891CE6">
        <w:t>請看第30</w:t>
      </w:r>
      <w:r w:rsidR="009B1CD8">
        <w:t>,</w:t>
      </w:r>
      <w:r w:rsidRPr="00891CE6">
        <w:t>31節。</w:t>
      </w:r>
      <w:r w:rsidR="00AB622C">
        <w:rPr>
          <w:rFonts w:hint="eastAsia"/>
        </w:rPr>
        <w:t>審訊完畢，</w:t>
      </w:r>
      <w:r w:rsidR="00AB622C">
        <w:rPr>
          <w:lang w:eastAsia="x-none"/>
        </w:rPr>
        <w:t>亞基帕王和巡撫並百尼基與同坐的人都</w:t>
      </w:r>
      <w:r w:rsidR="00AB622C">
        <w:rPr>
          <w:rFonts w:hint="eastAsia"/>
        </w:rPr>
        <w:t>退席商議，</w:t>
      </w:r>
      <w:r w:rsidR="00AB622C">
        <w:rPr>
          <w:rFonts w:asciiTheme="minorHAnsi" w:hAnsiTheme="minorHAnsi" w:hint="eastAsia"/>
          <w:lang w:val="en-HK"/>
        </w:rPr>
        <w:t>他們結論是保羅</w:t>
      </w:r>
      <w:r w:rsidR="00AB622C">
        <w:rPr>
          <w:lang w:eastAsia="x-none"/>
        </w:rPr>
        <w:t>並沒有犯什麼該死該綁的罪</w:t>
      </w:r>
      <w:r w:rsidR="00AB622C">
        <w:rPr>
          <w:rFonts w:hint="eastAsia"/>
        </w:rPr>
        <w:t>，按照法例是應該被釋放的。但因為</w:t>
      </w:r>
      <w:r w:rsidR="00E90BEA">
        <w:rPr>
          <w:rFonts w:hint="eastAsia"/>
        </w:rPr>
        <w:t>保羅要上告於該撒，就要按他的申</w:t>
      </w:r>
      <w:r w:rsidR="00453476">
        <w:rPr>
          <w:rFonts w:hint="eastAsia"/>
        </w:rPr>
        <w:t>訴，</w:t>
      </w:r>
      <w:r w:rsidR="00E90BEA">
        <w:rPr>
          <w:rFonts w:hint="eastAsia"/>
        </w:rPr>
        <w:t>送</w:t>
      </w:r>
      <w:r w:rsidR="00453476">
        <w:rPr>
          <w:rFonts w:hint="eastAsia"/>
        </w:rPr>
        <w:t>他</w:t>
      </w:r>
      <w:r w:rsidR="00E90BEA">
        <w:rPr>
          <w:rFonts w:hint="eastAsia"/>
        </w:rPr>
        <w:t>到羅馬進行審訊。如此，神也藉此使用羅馬軍隊，</w:t>
      </w:r>
      <w:r w:rsidR="00E90BEA" w:rsidRPr="00A25E3E">
        <w:rPr>
          <w:rFonts w:hint="eastAsia"/>
        </w:rPr>
        <w:t>把保羅安全地</w:t>
      </w:r>
      <w:r w:rsidR="00002D98">
        <w:rPr>
          <w:rFonts w:hint="eastAsia"/>
        </w:rPr>
        <w:t>護</w:t>
      </w:r>
      <w:r w:rsidR="00E90BEA" w:rsidRPr="00A25E3E">
        <w:rPr>
          <w:rFonts w:hint="eastAsia"/>
        </w:rPr>
        <w:t>送</w:t>
      </w:r>
      <w:r w:rsidR="00002D98">
        <w:rPr>
          <w:rFonts w:hint="eastAsia"/>
        </w:rPr>
        <w:t>到</w:t>
      </w:r>
      <w:r w:rsidR="00E90BEA" w:rsidRPr="00A25E3E">
        <w:rPr>
          <w:rFonts w:hint="eastAsia"/>
        </w:rPr>
        <w:t>羅馬，在那裏為耶穌作見證。</w:t>
      </w:r>
    </w:p>
    <w:p w14:paraId="3AD8924D" w14:textId="27B15CAA" w:rsidR="00583507" w:rsidRPr="004B4B91" w:rsidRDefault="00A439AF">
      <w:pPr>
        <w:rPr>
          <w:rFonts w:asciiTheme="minorHAnsi" w:hAnsiTheme="minorHAnsi"/>
        </w:rPr>
      </w:pPr>
      <w:r>
        <w:rPr>
          <w:rFonts w:hint="eastAsia"/>
        </w:rPr>
        <w:t>總括來說，保羅因著到羅馬見證耶穌</w:t>
      </w:r>
      <w:r w:rsidR="00723EF7">
        <w:rPr>
          <w:rFonts w:hint="eastAsia"/>
        </w:rPr>
        <w:t>的異象</w:t>
      </w:r>
      <w:r>
        <w:rPr>
          <w:rFonts w:hint="eastAsia"/>
        </w:rPr>
        <w:t>，不</w:t>
      </w:r>
      <w:r w:rsidR="006730F8">
        <w:rPr>
          <w:rFonts w:hint="eastAsia"/>
        </w:rPr>
        <w:t>求自身的</w:t>
      </w:r>
      <w:r w:rsidR="006730F8" w:rsidRPr="00A25E3E">
        <w:rPr>
          <w:rFonts w:hint="eastAsia"/>
        </w:rPr>
        <w:t>釋放，</w:t>
      </w:r>
      <w:r w:rsidR="00723EF7" w:rsidRPr="00A25E3E">
        <w:rPr>
          <w:rFonts w:hint="eastAsia"/>
        </w:rPr>
        <w:t>寧願延續作囚犯，而</w:t>
      </w:r>
      <w:r>
        <w:rPr>
          <w:rFonts w:hint="eastAsia"/>
        </w:rPr>
        <w:t>上告於該撒</w:t>
      </w:r>
      <w:r w:rsidR="006730F8">
        <w:rPr>
          <w:rFonts w:hint="eastAsia"/>
        </w:rPr>
        <w:t>。</w:t>
      </w:r>
      <w:r w:rsidR="00723EF7">
        <w:rPr>
          <w:rFonts w:hint="eastAsia"/>
        </w:rPr>
        <w:t>保羅</w:t>
      </w:r>
      <w:r>
        <w:rPr>
          <w:rFonts w:hint="eastAsia"/>
        </w:rPr>
        <w:t>在</w:t>
      </w:r>
      <w:r>
        <w:rPr>
          <w:lang w:eastAsia="x-none"/>
        </w:rPr>
        <w:t>亞基帕王</w:t>
      </w:r>
      <w:r>
        <w:rPr>
          <w:rFonts w:hint="eastAsia"/>
        </w:rPr>
        <w:t>前的自辯裏，</w:t>
      </w:r>
      <w:r w:rsidR="008172AF">
        <w:rPr>
          <w:rFonts w:hint="eastAsia"/>
        </w:rPr>
        <w:t>擁有對福音的榮耀感，憐憫身在黑暗和撒但受苦的</w:t>
      </w:r>
      <w:r w:rsidR="00744836">
        <w:rPr>
          <w:rFonts w:hint="eastAsia"/>
        </w:rPr>
        <w:t>羅馬上流，像他一樣，成為基督徒，</w:t>
      </w:r>
      <w:r w:rsidR="00744836">
        <w:rPr>
          <w:lang w:eastAsia="x-none"/>
        </w:rPr>
        <w:t>眼睛得開，從黑暗中歸向光明，從撒但權下歸向神</w:t>
      </w:r>
      <w:r w:rsidR="00E16AA8">
        <w:rPr>
          <w:rFonts w:hint="eastAsia"/>
        </w:rPr>
        <w:t>。求主賜我們聖靈同在，隨時也能向人因基督的</w:t>
      </w:r>
      <w:r>
        <w:rPr>
          <w:rFonts w:hint="eastAsia"/>
        </w:rPr>
        <w:t>生命改變，見證耶穌的十字架和復活</w:t>
      </w:r>
      <w:r w:rsidR="002E49E4">
        <w:rPr>
          <w:rFonts w:hint="eastAsia"/>
        </w:rPr>
        <w:t>，無論多勸或少勸，改變人成為基督徒</w:t>
      </w:r>
      <w:r>
        <w:rPr>
          <w:rFonts w:hint="eastAsia"/>
        </w:rPr>
        <w:t>。</w:t>
      </w:r>
    </w:p>
    <w:sectPr w:rsidR="00583507" w:rsidRPr="004B4B91" w:rsidSect="00094025">
      <w:type w:val="continuous"/>
      <w:pgSz w:w="11907" w:h="16840" w:code="9"/>
      <w:pgMar w:top="680" w:right="680" w:bottom="680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C099" w14:textId="77777777" w:rsidR="00041549" w:rsidRDefault="00041549">
      <w:r>
        <w:separator/>
      </w:r>
    </w:p>
  </w:endnote>
  <w:endnote w:type="continuationSeparator" w:id="0">
    <w:p w14:paraId="718B40AB" w14:textId="77777777" w:rsidR="00041549" w:rsidRDefault="0004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5E3E" w14:textId="77777777" w:rsidR="00BD5217" w:rsidRDefault="00BD5217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A129" w14:textId="77777777" w:rsidR="00041549" w:rsidRDefault="00041549">
      <w:r>
        <w:separator/>
      </w:r>
    </w:p>
  </w:footnote>
  <w:footnote w:type="continuationSeparator" w:id="0">
    <w:p w14:paraId="4EAD3097" w14:textId="77777777" w:rsidR="00041549" w:rsidRDefault="00041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isplayBackgroundShape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0D"/>
    <w:rsid w:val="00002D98"/>
    <w:rsid w:val="00027E41"/>
    <w:rsid w:val="00033B85"/>
    <w:rsid w:val="00034F02"/>
    <w:rsid w:val="0003509F"/>
    <w:rsid w:val="00041549"/>
    <w:rsid w:val="000519DA"/>
    <w:rsid w:val="00063A12"/>
    <w:rsid w:val="00083DCE"/>
    <w:rsid w:val="00092F9A"/>
    <w:rsid w:val="00094025"/>
    <w:rsid w:val="00096DCE"/>
    <w:rsid w:val="000A050A"/>
    <w:rsid w:val="000B31CA"/>
    <w:rsid w:val="000B6094"/>
    <w:rsid w:val="000B7870"/>
    <w:rsid w:val="000C4B44"/>
    <w:rsid w:val="000D24BC"/>
    <w:rsid w:val="000E0709"/>
    <w:rsid w:val="000F1130"/>
    <w:rsid w:val="000F788F"/>
    <w:rsid w:val="001110D5"/>
    <w:rsid w:val="001139E5"/>
    <w:rsid w:val="00116857"/>
    <w:rsid w:val="00123F54"/>
    <w:rsid w:val="00176F77"/>
    <w:rsid w:val="001874C6"/>
    <w:rsid w:val="00187C2E"/>
    <w:rsid w:val="0019180D"/>
    <w:rsid w:val="001A1807"/>
    <w:rsid w:val="001A68CA"/>
    <w:rsid w:val="001A7169"/>
    <w:rsid w:val="001A72B3"/>
    <w:rsid w:val="001B3C1C"/>
    <w:rsid w:val="001C1751"/>
    <w:rsid w:val="001E289A"/>
    <w:rsid w:val="001E2976"/>
    <w:rsid w:val="001F3815"/>
    <w:rsid w:val="0021711A"/>
    <w:rsid w:val="0022688C"/>
    <w:rsid w:val="00231B90"/>
    <w:rsid w:val="00236F00"/>
    <w:rsid w:val="00237E11"/>
    <w:rsid w:val="002435E0"/>
    <w:rsid w:val="002443A0"/>
    <w:rsid w:val="00251414"/>
    <w:rsid w:val="0025636B"/>
    <w:rsid w:val="002644EE"/>
    <w:rsid w:val="00265E60"/>
    <w:rsid w:val="00285A6C"/>
    <w:rsid w:val="00291C76"/>
    <w:rsid w:val="00293E02"/>
    <w:rsid w:val="002A2054"/>
    <w:rsid w:val="002B1B0C"/>
    <w:rsid w:val="002C4EE5"/>
    <w:rsid w:val="002D4CA6"/>
    <w:rsid w:val="002D5B24"/>
    <w:rsid w:val="002E1CDF"/>
    <w:rsid w:val="002E49E4"/>
    <w:rsid w:val="00306F26"/>
    <w:rsid w:val="00315EC0"/>
    <w:rsid w:val="0032144D"/>
    <w:rsid w:val="00332018"/>
    <w:rsid w:val="00343164"/>
    <w:rsid w:val="003546F5"/>
    <w:rsid w:val="003807C6"/>
    <w:rsid w:val="003862BE"/>
    <w:rsid w:val="003B527B"/>
    <w:rsid w:val="003B600B"/>
    <w:rsid w:val="003E47DC"/>
    <w:rsid w:val="003E4B7B"/>
    <w:rsid w:val="00412D99"/>
    <w:rsid w:val="004140A1"/>
    <w:rsid w:val="00423E57"/>
    <w:rsid w:val="00433F02"/>
    <w:rsid w:val="00434C14"/>
    <w:rsid w:val="00453476"/>
    <w:rsid w:val="00456D04"/>
    <w:rsid w:val="00470B8B"/>
    <w:rsid w:val="004B4B91"/>
    <w:rsid w:val="004C358F"/>
    <w:rsid w:val="004D631F"/>
    <w:rsid w:val="004D7941"/>
    <w:rsid w:val="004E0C19"/>
    <w:rsid w:val="004E3932"/>
    <w:rsid w:val="004E7A4D"/>
    <w:rsid w:val="004F6FB2"/>
    <w:rsid w:val="005053A3"/>
    <w:rsid w:val="00516A81"/>
    <w:rsid w:val="00527433"/>
    <w:rsid w:val="0054693A"/>
    <w:rsid w:val="00554825"/>
    <w:rsid w:val="00554CD2"/>
    <w:rsid w:val="00560BEB"/>
    <w:rsid w:val="00560C27"/>
    <w:rsid w:val="00564308"/>
    <w:rsid w:val="00564576"/>
    <w:rsid w:val="00564929"/>
    <w:rsid w:val="00583507"/>
    <w:rsid w:val="005B3694"/>
    <w:rsid w:val="005B7C9A"/>
    <w:rsid w:val="005C7F54"/>
    <w:rsid w:val="005D2367"/>
    <w:rsid w:val="005D26AE"/>
    <w:rsid w:val="005D4067"/>
    <w:rsid w:val="005D470D"/>
    <w:rsid w:val="005E6DA2"/>
    <w:rsid w:val="005F207E"/>
    <w:rsid w:val="005F30BD"/>
    <w:rsid w:val="00613FB5"/>
    <w:rsid w:val="00623B46"/>
    <w:rsid w:val="00636820"/>
    <w:rsid w:val="006647F4"/>
    <w:rsid w:val="00667D63"/>
    <w:rsid w:val="006730F8"/>
    <w:rsid w:val="006833B8"/>
    <w:rsid w:val="006839D4"/>
    <w:rsid w:val="00683E96"/>
    <w:rsid w:val="00684969"/>
    <w:rsid w:val="006B2160"/>
    <w:rsid w:val="006C31D8"/>
    <w:rsid w:val="006C4E1F"/>
    <w:rsid w:val="006C4FF6"/>
    <w:rsid w:val="006E14EA"/>
    <w:rsid w:val="00723EF7"/>
    <w:rsid w:val="00725201"/>
    <w:rsid w:val="00744836"/>
    <w:rsid w:val="00750DB8"/>
    <w:rsid w:val="00751F54"/>
    <w:rsid w:val="0075554B"/>
    <w:rsid w:val="00756B43"/>
    <w:rsid w:val="00761CB8"/>
    <w:rsid w:val="00765454"/>
    <w:rsid w:val="00770058"/>
    <w:rsid w:val="00775B94"/>
    <w:rsid w:val="007771FA"/>
    <w:rsid w:val="0079047E"/>
    <w:rsid w:val="00793479"/>
    <w:rsid w:val="007A09D4"/>
    <w:rsid w:val="007A38CF"/>
    <w:rsid w:val="007A4F94"/>
    <w:rsid w:val="007C635C"/>
    <w:rsid w:val="007D04C7"/>
    <w:rsid w:val="007D4871"/>
    <w:rsid w:val="007D5B89"/>
    <w:rsid w:val="007E584C"/>
    <w:rsid w:val="007E7D44"/>
    <w:rsid w:val="007F6B8A"/>
    <w:rsid w:val="008172AF"/>
    <w:rsid w:val="008338BC"/>
    <w:rsid w:val="00852B2D"/>
    <w:rsid w:val="00862DC6"/>
    <w:rsid w:val="0087494C"/>
    <w:rsid w:val="00875A7C"/>
    <w:rsid w:val="00875E72"/>
    <w:rsid w:val="008822DD"/>
    <w:rsid w:val="008859B3"/>
    <w:rsid w:val="00891CE6"/>
    <w:rsid w:val="008A146B"/>
    <w:rsid w:val="008A25D7"/>
    <w:rsid w:val="008A5395"/>
    <w:rsid w:val="008A6866"/>
    <w:rsid w:val="008B772B"/>
    <w:rsid w:val="008C7B2F"/>
    <w:rsid w:val="008E474A"/>
    <w:rsid w:val="0090098B"/>
    <w:rsid w:val="00905EC7"/>
    <w:rsid w:val="00907826"/>
    <w:rsid w:val="009104ED"/>
    <w:rsid w:val="00916028"/>
    <w:rsid w:val="00921F80"/>
    <w:rsid w:val="00922BDC"/>
    <w:rsid w:val="0092339C"/>
    <w:rsid w:val="00925FFD"/>
    <w:rsid w:val="009671BB"/>
    <w:rsid w:val="00973D19"/>
    <w:rsid w:val="009777E7"/>
    <w:rsid w:val="00980B1A"/>
    <w:rsid w:val="00990B4E"/>
    <w:rsid w:val="00996689"/>
    <w:rsid w:val="009B1CD8"/>
    <w:rsid w:val="009B3ED8"/>
    <w:rsid w:val="009B5E73"/>
    <w:rsid w:val="009B6012"/>
    <w:rsid w:val="009B6F06"/>
    <w:rsid w:val="009B70EB"/>
    <w:rsid w:val="009C3F04"/>
    <w:rsid w:val="009C5F45"/>
    <w:rsid w:val="009C739B"/>
    <w:rsid w:val="009C7B4A"/>
    <w:rsid w:val="009D64DB"/>
    <w:rsid w:val="009D6879"/>
    <w:rsid w:val="009D7821"/>
    <w:rsid w:val="009D78DE"/>
    <w:rsid w:val="009E5EBF"/>
    <w:rsid w:val="009E7B46"/>
    <w:rsid w:val="009F23B9"/>
    <w:rsid w:val="009F2D4C"/>
    <w:rsid w:val="00A022E9"/>
    <w:rsid w:val="00A04ABF"/>
    <w:rsid w:val="00A05406"/>
    <w:rsid w:val="00A06EF6"/>
    <w:rsid w:val="00A1422C"/>
    <w:rsid w:val="00A146E1"/>
    <w:rsid w:val="00A17907"/>
    <w:rsid w:val="00A211E8"/>
    <w:rsid w:val="00A25E3E"/>
    <w:rsid w:val="00A439AF"/>
    <w:rsid w:val="00A46144"/>
    <w:rsid w:val="00A555C7"/>
    <w:rsid w:val="00A71E01"/>
    <w:rsid w:val="00A73DBB"/>
    <w:rsid w:val="00A77642"/>
    <w:rsid w:val="00A824F4"/>
    <w:rsid w:val="00AA7902"/>
    <w:rsid w:val="00AA7DB4"/>
    <w:rsid w:val="00AB251A"/>
    <w:rsid w:val="00AB622C"/>
    <w:rsid w:val="00AB76D4"/>
    <w:rsid w:val="00AC21F6"/>
    <w:rsid w:val="00AC6F43"/>
    <w:rsid w:val="00AE73D3"/>
    <w:rsid w:val="00AF0A25"/>
    <w:rsid w:val="00AF2A92"/>
    <w:rsid w:val="00AF2F20"/>
    <w:rsid w:val="00B11FEC"/>
    <w:rsid w:val="00B129A6"/>
    <w:rsid w:val="00B14C6E"/>
    <w:rsid w:val="00B15AE9"/>
    <w:rsid w:val="00B4731D"/>
    <w:rsid w:val="00B50C32"/>
    <w:rsid w:val="00B51EF3"/>
    <w:rsid w:val="00B55F88"/>
    <w:rsid w:val="00B66009"/>
    <w:rsid w:val="00B80159"/>
    <w:rsid w:val="00B869EB"/>
    <w:rsid w:val="00B86FC8"/>
    <w:rsid w:val="00B91427"/>
    <w:rsid w:val="00BA1CEE"/>
    <w:rsid w:val="00BA34FB"/>
    <w:rsid w:val="00BB02D2"/>
    <w:rsid w:val="00BB15F6"/>
    <w:rsid w:val="00BC7102"/>
    <w:rsid w:val="00BD5217"/>
    <w:rsid w:val="00BD643C"/>
    <w:rsid w:val="00BE7586"/>
    <w:rsid w:val="00C21FF0"/>
    <w:rsid w:val="00C2403D"/>
    <w:rsid w:val="00C42150"/>
    <w:rsid w:val="00C464E9"/>
    <w:rsid w:val="00C61A0D"/>
    <w:rsid w:val="00C625D7"/>
    <w:rsid w:val="00C64C91"/>
    <w:rsid w:val="00C677C0"/>
    <w:rsid w:val="00C82600"/>
    <w:rsid w:val="00C976F2"/>
    <w:rsid w:val="00C97CE5"/>
    <w:rsid w:val="00CA3A3A"/>
    <w:rsid w:val="00CB054C"/>
    <w:rsid w:val="00CC4BF3"/>
    <w:rsid w:val="00CD7B11"/>
    <w:rsid w:val="00CF52D1"/>
    <w:rsid w:val="00CF7874"/>
    <w:rsid w:val="00D06EB0"/>
    <w:rsid w:val="00D11F29"/>
    <w:rsid w:val="00D12D1A"/>
    <w:rsid w:val="00D20BB0"/>
    <w:rsid w:val="00D2170F"/>
    <w:rsid w:val="00D26FA0"/>
    <w:rsid w:val="00D44985"/>
    <w:rsid w:val="00D61B0E"/>
    <w:rsid w:val="00D62D51"/>
    <w:rsid w:val="00D7075D"/>
    <w:rsid w:val="00D8429B"/>
    <w:rsid w:val="00D92F93"/>
    <w:rsid w:val="00DC0A84"/>
    <w:rsid w:val="00DC118F"/>
    <w:rsid w:val="00DC2271"/>
    <w:rsid w:val="00DC7953"/>
    <w:rsid w:val="00DD086F"/>
    <w:rsid w:val="00E005F7"/>
    <w:rsid w:val="00E006C6"/>
    <w:rsid w:val="00E03EFB"/>
    <w:rsid w:val="00E0550C"/>
    <w:rsid w:val="00E068A4"/>
    <w:rsid w:val="00E11DBA"/>
    <w:rsid w:val="00E16AA8"/>
    <w:rsid w:val="00E2005F"/>
    <w:rsid w:val="00E25943"/>
    <w:rsid w:val="00E51BA4"/>
    <w:rsid w:val="00E557B3"/>
    <w:rsid w:val="00E603FA"/>
    <w:rsid w:val="00E62ACD"/>
    <w:rsid w:val="00E639D7"/>
    <w:rsid w:val="00E65EB4"/>
    <w:rsid w:val="00E8163C"/>
    <w:rsid w:val="00E90BEA"/>
    <w:rsid w:val="00E931D2"/>
    <w:rsid w:val="00E93D00"/>
    <w:rsid w:val="00E941D9"/>
    <w:rsid w:val="00E96F30"/>
    <w:rsid w:val="00E976BF"/>
    <w:rsid w:val="00EA03E7"/>
    <w:rsid w:val="00EB247C"/>
    <w:rsid w:val="00EB347C"/>
    <w:rsid w:val="00EB3831"/>
    <w:rsid w:val="00EC5732"/>
    <w:rsid w:val="00EE4D8D"/>
    <w:rsid w:val="00F05663"/>
    <w:rsid w:val="00F13185"/>
    <w:rsid w:val="00F13CB8"/>
    <w:rsid w:val="00F25239"/>
    <w:rsid w:val="00F2561B"/>
    <w:rsid w:val="00F33AEB"/>
    <w:rsid w:val="00F35058"/>
    <w:rsid w:val="00F513A1"/>
    <w:rsid w:val="00F77C1A"/>
    <w:rsid w:val="00F93781"/>
    <w:rsid w:val="00FA4345"/>
    <w:rsid w:val="00FA6477"/>
    <w:rsid w:val="00FE676A"/>
    <w:rsid w:val="00FE68A8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CE605"/>
  <w15:chartTrackingRefBased/>
  <w15:docId w15:val="{876BD69B-683F-42C8-BC17-42BBF68A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C14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34C14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FE676A"/>
    <w:pPr>
      <w:ind w:firstLine="0"/>
      <w:jc w:val="left"/>
      <w:textAlignment w:val="auto"/>
    </w:pPr>
    <w:rPr>
      <w:rFonts w:ascii="Verdana" w:eastAsia="細明體" w:hAnsi="Verdana" w:cs="Verdana"/>
      <w:szCs w:val="24"/>
      <w:lang w:val="x-none"/>
    </w:rPr>
  </w:style>
  <w:style w:type="paragraph" w:styleId="Revision">
    <w:name w:val="Revision"/>
    <w:hidden/>
    <w:uiPriority w:val="99"/>
    <w:semiHidden/>
    <w:rsid w:val="00A146E1"/>
    <w:rPr>
      <w:rFonts w:ascii="華康細圓體(P)" w:eastAsia="華康細圓體(P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FCA5-6878-42C3-9732-097A3517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761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Wing Yan Lee</cp:lastModifiedBy>
  <cp:revision>259</cp:revision>
  <cp:lastPrinted>1899-12-31T16:00:00Z</cp:lastPrinted>
  <dcterms:created xsi:type="dcterms:W3CDTF">2023-10-08T10:48:00Z</dcterms:created>
  <dcterms:modified xsi:type="dcterms:W3CDTF">2023-10-15T09:04:00Z</dcterms:modified>
</cp:coreProperties>
</file>